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FCF0" w14:textId="1B069578" w:rsidR="001953EA" w:rsidRPr="00085159" w:rsidRDefault="001953EA" w:rsidP="00B83327">
      <w:pPr>
        <w:spacing w:after="60"/>
        <w:rPr>
          <w:b/>
          <w:bCs/>
          <w:sz w:val="24"/>
          <w:szCs w:val="24"/>
          <w:lang w:val="ro-RO"/>
        </w:rPr>
      </w:pPr>
      <w:r w:rsidRPr="00085159">
        <w:rPr>
          <w:b/>
          <w:bCs/>
          <w:sz w:val="24"/>
          <w:szCs w:val="24"/>
          <w:lang w:val="ro-RO"/>
        </w:rPr>
        <w:t>Comisia de Licență pentru specializ</w:t>
      </w:r>
      <w:r w:rsidR="00A20181">
        <w:rPr>
          <w:b/>
          <w:bCs/>
          <w:sz w:val="24"/>
          <w:szCs w:val="24"/>
          <w:lang w:val="ro-RO"/>
        </w:rPr>
        <w:t>area</w:t>
      </w:r>
      <w:r w:rsidRPr="00085159">
        <w:rPr>
          <w:b/>
          <w:bCs/>
          <w:sz w:val="24"/>
          <w:szCs w:val="24"/>
          <w:lang w:val="ro-RO"/>
        </w:rPr>
        <w:t>:</w:t>
      </w:r>
    </w:p>
    <w:p w14:paraId="47C7C2BB" w14:textId="2A580A03" w:rsidR="006B3148" w:rsidRDefault="003946B3" w:rsidP="00B83327">
      <w:pPr>
        <w:spacing w:after="60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Fizică </w:t>
      </w:r>
      <w:r w:rsidR="00925C07">
        <w:rPr>
          <w:b/>
          <w:bCs/>
          <w:sz w:val="24"/>
          <w:szCs w:val="24"/>
          <w:lang w:val="ro-RO"/>
        </w:rPr>
        <w:t>Medicală</w:t>
      </w:r>
      <w:r w:rsidR="00D175A2">
        <w:rPr>
          <w:b/>
          <w:bCs/>
          <w:sz w:val="24"/>
          <w:szCs w:val="24"/>
          <w:lang w:val="ro-RO"/>
        </w:rPr>
        <w:t xml:space="preserve"> </w:t>
      </w:r>
      <w:r w:rsidR="00AB1807">
        <w:rPr>
          <w:sz w:val="24"/>
          <w:szCs w:val="24"/>
          <w:lang w:val="ro-RO"/>
        </w:rPr>
        <w:t xml:space="preserve">– limba de predare: română </w:t>
      </w:r>
    </w:p>
    <w:tbl>
      <w:tblPr>
        <w:tblStyle w:val="TableGrid"/>
        <w:tblW w:w="499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636"/>
      </w:tblGrid>
      <w:tr w:rsidR="00121FEF" w14:paraId="582A98CC" w14:textId="77777777" w:rsidTr="00CA3ECC">
        <w:tc>
          <w:tcPr>
            <w:tcW w:w="1329" w:type="dxa"/>
            <w:tcBorders>
              <w:right w:val="single" w:sz="4" w:space="0" w:color="auto"/>
            </w:tcBorders>
            <w:hideMark/>
          </w:tcPr>
          <w:p w14:paraId="2AA0EE1D" w14:textId="77777777" w:rsidR="00121FEF" w:rsidRPr="00121FEF" w:rsidRDefault="00121FEF" w:rsidP="00CA3ECC">
            <w:pPr>
              <w:spacing w:after="60"/>
              <w:rPr>
                <w:b/>
                <w:sz w:val="24"/>
                <w:szCs w:val="24"/>
                <w:lang w:val="ro-RO"/>
              </w:rPr>
            </w:pPr>
            <w:r w:rsidRPr="00121FEF">
              <w:rPr>
                <w:b/>
                <w:sz w:val="24"/>
                <w:szCs w:val="24"/>
                <w:lang w:val="ro-RO"/>
              </w:rPr>
              <w:t>Președinte: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14:paraId="7ADBAA8B" w14:textId="77777777" w:rsidR="00121FEF" w:rsidRDefault="00121FEF" w:rsidP="00CA3ECC">
            <w:pPr>
              <w:tabs>
                <w:tab w:val="left" w:pos="426"/>
                <w:tab w:val="left" w:pos="1701"/>
              </w:tabs>
              <w:spacing w:after="60"/>
              <w:rPr>
                <w:sz w:val="24"/>
                <w:szCs w:val="24"/>
                <w:lang w:val="ro-RO"/>
              </w:rPr>
            </w:pPr>
            <w:r w:rsidRPr="00E70098">
              <w:rPr>
                <w:sz w:val="24"/>
                <w:szCs w:val="24"/>
                <w:lang w:val="ro-RO"/>
              </w:rPr>
              <w:t>Prof. dr. Monica Baia</w:t>
            </w:r>
          </w:p>
        </w:tc>
      </w:tr>
      <w:tr w:rsidR="00121FEF" w14:paraId="38E634AA" w14:textId="77777777" w:rsidTr="00CA3ECC">
        <w:tc>
          <w:tcPr>
            <w:tcW w:w="1329" w:type="dxa"/>
            <w:tcBorders>
              <w:right w:val="single" w:sz="4" w:space="0" w:color="auto"/>
            </w:tcBorders>
            <w:hideMark/>
          </w:tcPr>
          <w:p w14:paraId="75349F26" w14:textId="77777777" w:rsidR="00121FEF" w:rsidRPr="00121FEF" w:rsidRDefault="00121FEF" w:rsidP="00CA3ECC">
            <w:pPr>
              <w:spacing w:after="60"/>
              <w:rPr>
                <w:b/>
                <w:sz w:val="24"/>
                <w:szCs w:val="24"/>
                <w:lang w:val="ro-RO"/>
              </w:rPr>
            </w:pPr>
            <w:r w:rsidRPr="00121FEF">
              <w:rPr>
                <w:b/>
                <w:sz w:val="24"/>
                <w:szCs w:val="24"/>
                <w:lang w:val="ro-RO"/>
              </w:rPr>
              <w:t>Membri: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14:paraId="7ECA7B39" w14:textId="77777777" w:rsidR="00121FEF" w:rsidRDefault="00121FEF" w:rsidP="00CA3ECC">
            <w:pPr>
              <w:spacing w:after="60"/>
              <w:rPr>
                <w:sz w:val="24"/>
                <w:szCs w:val="24"/>
                <w:lang w:val="ro-RO"/>
              </w:rPr>
            </w:pPr>
            <w:r w:rsidRPr="00E70098">
              <w:rPr>
                <w:sz w:val="24"/>
                <w:szCs w:val="24"/>
                <w:lang w:val="ro-RO"/>
              </w:rPr>
              <w:t>Conf. dr. Monica Focșan</w:t>
            </w:r>
          </w:p>
        </w:tc>
      </w:tr>
      <w:tr w:rsidR="00121FEF" w14:paraId="7E5DE0D8" w14:textId="77777777" w:rsidTr="00CA3ECC">
        <w:tc>
          <w:tcPr>
            <w:tcW w:w="1329" w:type="dxa"/>
            <w:tcBorders>
              <w:right w:val="single" w:sz="4" w:space="0" w:color="auto"/>
            </w:tcBorders>
          </w:tcPr>
          <w:p w14:paraId="727F3A71" w14:textId="77777777" w:rsidR="00121FEF" w:rsidRPr="00121FEF" w:rsidRDefault="00121FEF" w:rsidP="00CA3ECC">
            <w:pPr>
              <w:tabs>
                <w:tab w:val="left" w:pos="426"/>
                <w:tab w:val="left" w:pos="1701"/>
              </w:tabs>
              <w:spacing w:after="60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</w:tcPr>
          <w:p w14:paraId="15F1F558" w14:textId="77777777" w:rsidR="00121FEF" w:rsidRDefault="00121FEF" w:rsidP="00CA3ECC">
            <w:pPr>
              <w:spacing w:after="60"/>
              <w:rPr>
                <w:sz w:val="24"/>
                <w:szCs w:val="24"/>
                <w:lang w:val="ro-RO"/>
              </w:rPr>
            </w:pPr>
            <w:r w:rsidRPr="00E70098">
              <w:rPr>
                <w:sz w:val="24"/>
                <w:szCs w:val="24"/>
                <w:lang w:val="ro-RO"/>
              </w:rPr>
              <w:t>Conf. dr. Flaviu Turcu</w:t>
            </w:r>
          </w:p>
        </w:tc>
      </w:tr>
      <w:tr w:rsidR="00121FEF" w14:paraId="2C22B82C" w14:textId="77777777" w:rsidTr="00CA3ECC">
        <w:tc>
          <w:tcPr>
            <w:tcW w:w="1329" w:type="dxa"/>
            <w:tcBorders>
              <w:right w:val="single" w:sz="4" w:space="0" w:color="auto"/>
            </w:tcBorders>
          </w:tcPr>
          <w:p w14:paraId="7287C14A" w14:textId="77777777" w:rsidR="00121FEF" w:rsidRPr="00121FEF" w:rsidRDefault="00121FEF" w:rsidP="00CA3ECC">
            <w:pPr>
              <w:spacing w:after="60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</w:tcPr>
          <w:p w14:paraId="5D0F39A1" w14:textId="77777777" w:rsidR="00121FEF" w:rsidRDefault="00121FEF" w:rsidP="00CA3ECC">
            <w:pPr>
              <w:spacing w:after="60"/>
              <w:rPr>
                <w:sz w:val="24"/>
                <w:szCs w:val="24"/>
                <w:lang w:val="ro-RO"/>
              </w:rPr>
            </w:pPr>
            <w:r w:rsidRPr="00E70098">
              <w:rPr>
                <w:sz w:val="24"/>
                <w:szCs w:val="24"/>
                <w:lang w:val="ro-RO"/>
              </w:rPr>
              <w:t>Lect. dr. Emil Vințeler</w:t>
            </w:r>
          </w:p>
        </w:tc>
      </w:tr>
      <w:tr w:rsidR="00121FEF" w14:paraId="433D402B" w14:textId="77777777" w:rsidTr="00CA3ECC">
        <w:tc>
          <w:tcPr>
            <w:tcW w:w="1329" w:type="dxa"/>
            <w:tcBorders>
              <w:right w:val="single" w:sz="4" w:space="0" w:color="auto"/>
            </w:tcBorders>
            <w:hideMark/>
          </w:tcPr>
          <w:p w14:paraId="4B002BED" w14:textId="77777777" w:rsidR="00121FEF" w:rsidRPr="00121FEF" w:rsidRDefault="00121FEF" w:rsidP="00CA3ECC">
            <w:pPr>
              <w:spacing w:after="60"/>
              <w:rPr>
                <w:b/>
                <w:sz w:val="24"/>
                <w:szCs w:val="24"/>
                <w:lang w:val="ro-RO"/>
              </w:rPr>
            </w:pPr>
            <w:r w:rsidRPr="00121FEF">
              <w:rPr>
                <w:b/>
                <w:sz w:val="24"/>
                <w:szCs w:val="24"/>
                <w:lang w:val="ro-RO"/>
              </w:rPr>
              <w:t>Secretar: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14:paraId="60A208EC" w14:textId="77777777" w:rsidR="00121FEF" w:rsidRDefault="00121FEF" w:rsidP="00CA3ECC">
            <w:pPr>
              <w:tabs>
                <w:tab w:val="left" w:pos="426"/>
                <w:tab w:val="left" w:pos="1701"/>
              </w:tabs>
              <w:spacing w:after="60"/>
              <w:rPr>
                <w:sz w:val="24"/>
                <w:szCs w:val="24"/>
                <w:lang w:val="ro-RO"/>
              </w:rPr>
            </w:pPr>
            <w:r w:rsidRPr="00E70098">
              <w:rPr>
                <w:sz w:val="24"/>
                <w:szCs w:val="24"/>
                <w:lang w:val="ro-RO"/>
              </w:rPr>
              <w:t>Lect. dr. Ștefania Iancu</w:t>
            </w:r>
          </w:p>
        </w:tc>
      </w:tr>
    </w:tbl>
    <w:p w14:paraId="6B4399DE" w14:textId="77777777" w:rsidR="00E70017" w:rsidRPr="00085159" w:rsidRDefault="00E70017" w:rsidP="00B83327">
      <w:pPr>
        <w:spacing w:after="60"/>
        <w:rPr>
          <w:sz w:val="24"/>
          <w:szCs w:val="24"/>
          <w:lang w:val="ro-RO"/>
        </w:rPr>
      </w:pPr>
    </w:p>
    <w:p w14:paraId="204B07E6" w14:textId="52F5926D" w:rsidR="00E70017" w:rsidRPr="00085159" w:rsidRDefault="00E70017" w:rsidP="00FE2497">
      <w:pPr>
        <w:jc w:val="center"/>
        <w:rPr>
          <w:b/>
          <w:bCs/>
          <w:sz w:val="28"/>
          <w:szCs w:val="28"/>
          <w:lang w:val="ro-RO"/>
        </w:rPr>
      </w:pPr>
      <w:r w:rsidRPr="00085159">
        <w:rPr>
          <w:b/>
          <w:bCs/>
          <w:sz w:val="28"/>
          <w:szCs w:val="28"/>
          <w:lang w:val="ro-RO"/>
        </w:rPr>
        <w:t>Examenului de licență - proba II</w:t>
      </w:r>
    </w:p>
    <w:p w14:paraId="12EC52D7" w14:textId="1FD383D2" w:rsidR="00E71831" w:rsidRDefault="0027203D" w:rsidP="00FE2497">
      <w:pPr>
        <w:spacing w:after="60"/>
        <w:jc w:val="both"/>
        <w:rPr>
          <w:sz w:val="24"/>
          <w:szCs w:val="24"/>
          <w:lang w:val="ro-RO"/>
        </w:rPr>
      </w:pPr>
      <w:r w:rsidRPr="00085159">
        <w:rPr>
          <w:sz w:val="24"/>
          <w:szCs w:val="24"/>
          <w:lang w:val="ro-RO"/>
        </w:rPr>
        <w:t xml:space="preserve">Prezentarea și susținerea publică a lucrărilor de licență/diploma va avea loc în sala </w:t>
      </w:r>
      <w:r w:rsidR="00425F73">
        <w:rPr>
          <w:sz w:val="24"/>
          <w:szCs w:val="24"/>
          <w:lang w:val="ro-RO"/>
        </w:rPr>
        <w:t xml:space="preserve">208 </w:t>
      </w:r>
      <w:r w:rsidR="00121FEF">
        <w:rPr>
          <w:sz w:val="24"/>
          <w:szCs w:val="24"/>
          <w:lang w:val="ro-RO"/>
        </w:rPr>
        <w:t xml:space="preserve">Amfiteatrul </w:t>
      </w:r>
      <w:r w:rsidR="006D2D80">
        <w:rPr>
          <w:sz w:val="24"/>
          <w:szCs w:val="24"/>
          <w:lang w:val="ro-RO"/>
        </w:rPr>
        <w:t>Victor Marian (amfiteatrul AM)</w:t>
      </w:r>
      <w:r w:rsidR="0031126D">
        <w:rPr>
          <w:sz w:val="24"/>
          <w:szCs w:val="24"/>
          <w:lang w:val="ro-RO"/>
        </w:rPr>
        <w:t xml:space="preserve"> </w:t>
      </w:r>
      <w:r w:rsidRPr="00085159">
        <w:rPr>
          <w:sz w:val="24"/>
          <w:szCs w:val="24"/>
          <w:lang w:val="ro-RO"/>
        </w:rPr>
        <w:t>conform programului:</w:t>
      </w:r>
    </w:p>
    <w:tbl>
      <w:tblPr>
        <w:tblStyle w:val="TableGrid"/>
        <w:tblW w:w="0" w:type="auto"/>
        <w:jc w:val="center"/>
        <w:tblInd w:w="-1992" w:type="dxa"/>
        <w:tblLook w:val="04A0" w:firstRow="1" w:lastRow="0" w:firstColumn="1" w:lastColumn="0" w:noHBand="0" w:noVBand="1"/>
      </w:tblPr>
      <w:tblGrid>
        <w:gridCol w:w="1136"/>
        <w:gridCol w:w="5500"/>
        <w:gridCol w:w="1017"/>
      </w:tblGrid>
      <w:tr w:rsidR="00721C91" w14:paraId="72DFAD00" w14:textId="77777777" w:rsidTr="00121FEF">
        <w:trPr>
          <w:trHeight w:val="437"/>
          <w:jc w:val="center"/>
        </w:trPr>
        <w:tc>
          <w:tcPr>
            <w:tcW w:w="1136" w:type="dxa"/>
            <w:vAlign w:val="center"/>
          </w:tcPr>
          <w:p w14:paraId="2F925695" w14:textId="2573880F" w:rsidR="00721C91" w:rsidRDefault="00D961E7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Nr. crt</w:t>
            </w:r>
            <w:r w:rsidR="005D49A6">
              <w:rPr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5500" w:type="dxa"/>
            <w:vAlign w:val="center"/>
          </w:tcPr>
          <w:p w14:paraId="1C105305" w14:textId="1FE70497" w:rsidR="00721C91" w:rsidRDefault="00011D2E" w:rsidP="00011D2E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017" w:type="dxa"/>
            <w:vAlign w:val="center"/>
          </w:tcPr>
          <w:p w14:paraId="394DA5D5" w14:textId="69090172" w:rsidR="00721C91" w:rsidRDefault="00B37E95" w:rsidP="00B37E95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Ora</w:t>
            </w:r>
          </w:p>
        </w:tc>
      </w:tr>
      <w:tr w:rsidR="00B5598F" w14:paraId="4D4789EC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09FCC3ED" w14:textId="6FCF8168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5500" w:type="dxa"/>
            <w:vAlign w:val="center"/>
          </w:tcPr>
          <w:p w14:paraId="40F5165E" w14:textId="56409CE8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SITA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LARISA-ELENA</w:t>
            </w:r>
          </w:p>
        </w:tc>
        <w:tc>
          <w:tcPr>
            <w:tcW w:w="1017" w:type="dxa"/>
            <w:vAlign w:val="center"/>
          </w:tcPr>
          <w:p w14:paraId="1567E1A1" w14:textId="2339FDB2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09:00</w:t>
            </w:r>
          </w:p>
        </w:tc>
      </w:tr>
      <w:tr w:rsidR="00B5598F" w14:paraId="5665F4AA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4C82F18F" w14:textId="06A46B45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5500" w:type="dxa"/>
            <w:vAlign w:val="center"/>
          </w:tcPr>
          <w:p w14:paraId="5679D816" w14:textId="5D031592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MIRONESCU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DAVID-ANDREI</w:t>
            </w:r>
          </w:p>
        </w:tc>
        <w:tc>
          <w:tcPr>
            <w:tcW w:w="1017" w:type="dxa"/>
            <w:vAlign w:val="center"/>
          </w:tcPr>
          <w:p w14:paraId="1B63955E" w14:textId="02C651B0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09:17</w:t>
            </w:r>
          </w:p>
        </w:tc>
      </w:tr>
      <w:tr w:rsidR="00B5598F" w14:paraId="471FF6C5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2067FC78" w14:textId="6CB3EC89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5500" w:type="dxa"/>
            <w:vAlign w:val="center"/>
          </w:tcPr>
          <w:p w14:paraId="504D51D9" w14:textId="18740B7B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RIGLEA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TEODORA</w:t>
            </w:r>
          </w:p>
        </w:tc>
        <w:tc>
          <w:tcPr>
            <w:tcW w:w="1017" w:type="dxa"/>
            <w:vAlign w:val="center"/>
          </w:tcPr>
          <w:p w14:paraId="4149CBE5" w14:textId="0D386D03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09:34</w:t>
            </w:r>
          </w:p>
        </w:tc>
      </w:tr>
      <w:tr w:rsidR="00B5598F" w14:paraId="745A9BF5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304AB098" w14:textId="4D8645FF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5500" w:type="dxa"/>
            <w:vAlign w:val="center"/>
          </w:tcPr>
          <w:p w14:paraId="3C658691" w14:textId="36E92A9A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GRIGORESCU SONIA-GABRIELA</w:t>
            </w:r>
          </w:p>
        </w:tc>
        <w:tc>
          <w:tcPr>
            <w:tcW w:w="1017" w:type="dxa"/>
            <w:vAlign w:val="center"/>
          </w:tcPr>
          <w:p w14:paraId="1DE8503B" w14:textId="48BAB5AD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09:51</w:t>
            </w:r>
          </w:p>
        </w:tc>
      </w:tr>
      <w:tr w:rsidR="00B5598F" w14:paraId="190C4D17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531DEC81" w14:textId="333815CA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5500" w:type="dxa"/>
            <w:vAlign w:val="center"/>
          </w:tcPr>
          <w:p w14:paraId="3E06FD49" w14:textId="6199F949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BALMUȘ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ANDREEA-LAURA</w:t>
            </w:r>
          </w:p>
        </w:tc>
        <w:tc>
          <w:tcPr>
            <w:tcW w:w="1017" w:type="dxa"/>
            <w:vAlign w:val="center"/>
          </w:tcPr>
          <w:p w14:paraId="2D2FACFE" w14:textId="3DD8976A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10:08</w:t>
            </w:r>
          </w:p>
        </w:tc>
      </w:tr>
      <w:tr w:rsidR="00B5598F" w14:paraId="74D05A20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07F62368" w14:textId="09A8AB2C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5500" w:type="dxa"/>
            <w:vAlign w:val="center"/>
          </w:tcPr>
          <w:p w14:paraId="08B8FB2A" w14:textId="15C9E0AB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RUSU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CĂTĂLINA-IOANA</w:t>
            </w:r>
          </w:p>
        </w:tc>
        <w:tc>
          <w:tcPr>
            <w:tcW w:w="1017" w:type="dxa"/>
            <w:vAlign w:val="center"/>
          </w:tcPr>
          <w:p w14:paraId="3B883E71" w14:textId="39358571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10:25</w:t>
            </w:r>
          </w:p>
        </w:tc>
      </w:tr>
      <w:tr w:rsidR="00B5598F" w14:paraId="5EE3840F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781E7F19" w14:textId="26BB60B9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5500" w:type="dxa"/>
            <w:vAlign w:val="center"/>
          </w:tcPr>
          <w:p w14:paraId="44FEDD7D" w14:textId="6E0F0894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VLAICU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MARIA-ALEXANDRA</w:t>
            </w:r>
          </w:p>
        </w:tc>
        <w:tc>
          <w:tcPr>
            <w:tcW w:w="1017" w:type="dxa"/>
            <w:vAlign w:val="center"/>
          </w:tcPr>
          <w:p w14:paraId="0083E48C" w14:textId="554D01E9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10:42</w:t>
            </w:r>
          </w:p>
        </w:tc>
      </w:tr>
      <w:tr w:rsidR="00B5598F" w14:paraId="793377D1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6F6DB06D" w14:textId="41E8281F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5500" w:type="dxa"/>
            <w:vAlign w:val="center"/>
          </w:tcPr>
          <w:p w14:paraId="5E163803" w14:textId="2E064B3A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BEDELEAN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VICTOR</w:t>
            </w:r>
          </w:p>
        </w:tc>
        <w:tc>
          <w:tcPr>
            <w:tcW w:w="1017" w:type="dxa"/>
            <w:vAlign w:val="center"/>
          </w:tcPr>
          <w:p w14:paraId="156FB305" w14:textId="064F3AE3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10:59</w:t>
            </w:r>
          </w:p>
        </w:tc>
      </w:tr>
      <w:tr w:rsidR="00B5598F" w14:paraId="0BF8DFCC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6B27A6B5" w14:textId="025803CF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5500" w:type="dxa"/>
            <w:vAlign w:val="center"/>
          </w:tcPr>
          <w:p w14:paraId="6B334F62" w14:textId="29E9A204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MOLDOVAN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ANTONIA-ROBERTA</w:t>
            </w:r>
          </w:p>
        </w:tc>
        <w:tc>
          <w:tcPr>
            <w:tcW w:w="1017" w:type="dxa"/>
            <w:vAlign w:val="center"/>
          </w:tcPr>
          <w:p w14:paraId="2A795684" w14:textId="2892D7E1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11:16</w:t>
            </w:r>
          </w:p>
        </w:tc>
      </w:tr>
      <w:tr w:rsidR="00B5598F" w14:paraId="3864D9B6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258799EC" w14:textId="047C1F1B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5500" w:type="dxa"/>
            <w:vAlign w:val="center"/>
          </w:tcPr>
          <w:p w14:paraId="5E28C6CD" w14:textId="5DDDE5B6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ZGRIPCEA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RALUCA-GEORGIANA</w:t>
            </w:r>
          </w:p>
        </w:tc>
        <w:tc>
          <w:tcPr>
            <w:tcW w:w="1017" w:type="dxa"/>
            <w:vAlign w:val="center"/>
          </w:tcPr>
          <w:p w14:paraId="5D5F9F08" w14:textId="24709C2C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11:33</w:t>
            </w:r>
          </w:p>
        </w:tc>
      </w:tr>
      <w:tr w:rsidR="00B5598F" w14:paraId="1A80220A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0D78C0DE" w14:textId="351AA901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5500" w:type="dxa"/>
            <w:vAlign w:val="center"/>
          </w:tcPr>
          <w:p w14:paraId="6C8BC310" w14:textId="50493A6A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ŞARPE-MÎRZAN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FLORINA-IRINA</w:t>
            </w:r>
          </w:p>
        </w:tc>
        <w:tc>
          <w:tcPr>
            <w:tcW w:w="1017" w:type="dxa"/>
            <w:vAlign w:val="center"/>
          </w:tcPr>
          <w:p w14:paraId="48C7226A" w14:textId="0F23F7C3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11:50</w:t>
            </w:r>
          </w:p>
        </w:tc>
      </w:tr>
      <w:tr w:rsidR="00B5598F" w14:paraId="36BEC907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79A48AA0" w14:textId="513CD332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5500" w:type="dxa"/>
            <w:vAlign w:val="center"/>
          </w:tcPr>
          <w:p w14:paraId="386716B5" w14:textId="16E887D6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VENCZEL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KARLA-ANTONIA</w:t>
            </w:r>
          </w:p>
        </w:tc>
        <w:tc>
          <w:tcPr>
            <w:tcW w:w="1017" w:type="dxa"/>
            <w:vAlign w:val="center"/>
          </w:tcPr>
          <w:p w14:paraId="65DEFDE3" w14:textId="71E4BB05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12:07</w:t>
            </w:r>
          </w:p>
        </w:tc>
      </w:tr>
      <w:tr w:rsidR="00B5598F" w14:paraId="3C537CFF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1297F911" w14:textId="1576AA9D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5500" w:type="dxa"/>
            <w:vAlign w:val="center"/>
          </w:tcPr>
          <w:p w14:paraId="6B3ABFAA" w14:textId="01B3FBEF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SCHULLER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EVELYN</w:t>
            </w:r>
          </w:p>
        </w:tc>
        <w:tc>
          <w:tcPr>
            <w:tcW w:w="1017" w:type="dxa"/>
            <w:vAlign w:val="center"/>
          </w:tcPr>
          <w:p w14:paraId="47D7C954" w14:textId="6EE79E15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12:24</w:t>
            </w:r>
          </w:p>
        </w:tc>
      </w:tr>
      <w:tr w:rsidR="00B5598F" w14:paraId="5A9A2F72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289FA80C" w14:textId="258FC85F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5500" w:type="dxa"/>
            <w:vAlign w:val="center"/>
          </w:tcPr>
          <w:p w14:paraId="0FFEAD27" w14:textId="28B07C84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BUMBA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DENISA-DIANA</w:t>
            </w:r>
          </w:p>
        </w:tc>
        <w:tc>
          <w:tcPr>
            <w:tcW w:w="1017" w:type="dxa"/>
            <w:vAlign w:val="center"/>
          </w:tcPr>
          <w:p w14:paraId="38456E03" w14:textId="46A881CA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12:41</w:t>
            </w:r>
          </w:p>
        </w:tc>
      </w:tr>
      <w:tr w:rsidR="00B5598F" w14:paraId="4C92DEA7" w14:textId="77777777" w:rsidTr="00121FEF">
        <w:trPr>
          <w:trHeight w:val="340"/>
          <w:jc w:val="center"/>
        </w:trPr>
        <w:tc>
          <w:tcPr>
            <w:tcW w:w="1136" w:type="dxa"/>
            <w:vAlign w:val="center"/>
          </w:tcPr>
          <w:p w14:paraId="7AA9DD51" w14:textId="559BF60C" w:rsidR="00B5598F" w:rsidRDefault="00B5598F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5500" w:type="dxa"/>
            <w:vAlign w:val="center"/>
          </w:tcPr>
          <w:p w14:paraId="619C656F" w14:textId="0AB0D3FB" w:rsidR="00B5598F" w:rsidRPr="00097674" w:rsidRDefault="00B5598F" w:rsidP="00DB1AF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DAVID</w:t>
            </w:r>
            <w:r w:rsidR="00892483"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9767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RALUCA-MARIA</w:t>
            </w:r>
          </w:p>
        </w:tc>
        <w:tc>
          <w:tcPr>
            <w:tcW w:w="1017" w:type="dxa"/>
            <w:vAlign w:val="center"/>
          </w:tcPr>
          <w:p w14:paraId="47EC3AA6" w14:textId="49880D75" w:rsidR="00B5598F" w:rsidRPr="00097674" w:rsidRDefault="00B5598F" w:rsidP="00DB1AF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09767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12:58</w:t>
            </w:r>
          </w:p>
        </w:tc>
      </w:tr>
    </w:tbl>
    <w:p w14:paraId="188A5893" w14:textId="77777777" w:rsidR="0003436A" w:rsidRDefault="0003436A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</w:p>
    <w:p w14:paraId="19537E3E" w14:textId="138968F3" w:rsidR="00D1260F" w:rsidRDefault="00B0625A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  <w:bookmarkStart w:id="0" w:name="_GoBack"/>
      <w:r>
        <w:rPr>
          <w:b/>
          <w:bCs/>
          <w:sz w:val="24"/>
          <w:szCs w:val="24"/>
          <w:lang w:val="ro-RO"/>
        </w:rPr>
        <w:t xml:space="preserve">Data: </w:t>
      </w:r>
      <w:r w:rsidR="0003436A">
        <w:rPr>
          <w:b/>
          <w:bCs/>
          <w:sz w:val="24"/>
          <w:szCs w:val="24"/>
          <w:lang w:val="ro-RO"/>
        </w:rPr>
        <w:fldChar w:fldCharType="begin"/>
      </w:r>
      <w:r w:rsidR="0003436A">
        <w:rPr>
          <w:b/>
          <w:bCs/>
          <w:sz w:val="24"/>
          <w:szCs w:val="24"/>
          <w:lang w:val="ro-RO"/>
        </w:rPr>
        <w:instrText xml:space="preserve"> TIME \@ "dd.MM.yyyy" </w:instrText>
      </w:r>
      <w:r w:rsidR="0003436A">
        <w:rPr>
          <w:b/>
          <w:bCs/>
          <w:sz w:val="24"/>
          <w:szCs w:val="24"/>
          <w:lang w:val="ro-RO"/>
        </w:rPr>
        <w:fldChar w:fldCharType="separate"/>
      </w:r>
      <w:r w:rsidR="00121FEF">
        <w:rPr>
          <w:b/>
          <w:bCs/>
          <w:noProof/>
          <w:sz w:val="24"/>
          <w:szCs w:val="24"/>
          <w:lang w:val="ro-RO"/>
        </w:rPr>
        <w:t>02.07.2024</w:t>
      </w:r>
      <w:r w:rsidR="0003436A">
        <w:rPr>
          <w:b/>
          <w:bCs/>
          <w:sz w:val="24"/>
          <w:szCs w:val="24"/>
          <w:lang w:val="ro-RO"/>
        </w:rPr>
        <w:fldChar w:fldCharType="end"/>
      </w:r>
    </w:p>
    <w:bookmarkEnd w:id="0"/>
    <w:p w14:paraId="62595665" w14:textId="77777777" w:rsidR="00DB1AFB" w:rsidRDefault="00DB1AFB" w:rsidP="00A43C21">
      <w:pPr>
        <w:spacing w:after="60"/>
        <w:jc w:val="both"/>
        <w:rPr>
          <w:sz w:val="24"/>
          <w:szCs w:val="24"/>
          <w:lang w:val="ro-RO"/>
        </w:rPr>
      </w:pPr>
    </w:p>
    <w:p w14:paraId="7DD7CC20" w14:textId="49536AC9" w:rsidR="00A43C21" w:rsidRPr="00DB1AFB" w:rsidRDefault="00A43C21" w:rsidP="00DB1AFB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00DB1AFB">
        <w:rPr>
          <w:sz w:val="24"/>
          <w:szCs w:val="24"/>
          <w:lang w:val="ro-RO"/>
        </w:rPr>
        <w:t xml:space="preserve">Candidaţii trebuie să fie prezenţi în sală cu </w:t>
      </w:r>
      <w:r w:rsidR="00892483" w:rsidRPr="00DB1AFB">
        <w:rPr>
          <w:sz w:val="24"/>
          <w:szCs w:val="24"/>
          <w:lang w:val="ro-RO"/>
        </w:rPr>
        <w:t>15</w:t>
      </w:r>
      <w:r w:rsidRPr="00DB1AFB">
        <w:rPr>
          <w:sz w:val="24"/>
          <w:szCs w:val="24"/>
          <w:lang w:val="ro-RO"/>
        </w:rPr>
        <w:t xml:space="preserve"> minute înaintea orei programate pentru prezentare.</w:t>
      </w:r>
    </w:p>
    <w:p w14:paraId="5ABEEFC5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Timpul alocat prezentării lucrării de licenţă este de 12 minute.</w:t>
      </w:r>
    </w:p>
    <w:p w14:paraId="6A01340D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Minimum 5 minute sunt alocate întrebărilor din partea comisiei.</w:t>
      </w:r>
    </w:p>
    <w:p w14:paraId="4B36CE9C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Prezentarea trebuie pregătită în format compatibil Microsoft Office 2003 (.ppt) sau Acrobat (.pdf).</w:t>
      </w:r>
    </w:p>
    <w:p w14:paraId="10A10221" w14:textId="1EBB8205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Prezentările trebuie trimise la adresa </w:t>
      </w:r>
      <w:r w:rsidR="006D2D80" w:rsidRPr="00892483">
        <w:rPr>
          <w:sz w:val="24"/>
          <w:szCs w:val="24"/>
          <w:lang w:val="ro-RO"/>
        </w:rPr>
        <w:t>stefania.iancu</w:t>
      </w:r>
      <w:r w:rsidRPr="00892483">
        <w:rPr>
          <w:sz w:val="24"/>
          <w:szCs w:val="24"/>
          <w:lang w:val="ro-RO"/>
        </w:rPr>
        <w:t>@ubbcluj.ro</w:t>
      </w:r>
      <w:r>
        <w:rPr>
          <w:sz w:val="24"/>
          <w:szCs w:val="24"/>
          <w:lang w:val="ro-RO"/>
        </w:rPr>
        <w:t xml:space="preserve"> până cel târziu </w:t>
      </w:r>
      <w:r w:rsidR="006D2D80">
        <w:rPr>
          <w:sz w:val="24"/>
          <w:szCs w:val="24"/>
          <w:lang w:val="ro-RO"/>
        </w:rPr>
        <w:t>03 iunie 2022, ora 14</w:t>
      </w:r>
      <w:r>
        <w:rPr>
          <w:sz w:val="24"/>
          <w:szCs w:val="24"/>
          <w:lang w:val="ro-RO"/>
        </w:rPr>
        <w:t>:00.</w:t>
      </w:r>
    </w:p>
    <w:p w14:paraId="0BDB5C19" w14:textId="273B4D39" w:rsidR="00A43C21" w:rsidRDefault="00892483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Studenţii </w:t>
      </w:r>
      <w:r w:rsidR="00A43C21">
        <w:rPr>
          <w:sz w:val="24"/>
          <w:szCs w:val="24"/>
          <w:lang w:val="ro-RO"/>
        </w:rPr>
        <w:t xml:space="preserve">sunt rugaţi să îşi verifice funcţionalitatea prezentărilor înainte de începerea examenului, la </w:t>
      </w:r>
      <w:r w:rsidR="00A43C21" w:rsidRPr="00892483">
        <w:rPr>
          <w:sz w:val="24"/>
          <w:szCs w:val="24"/>
          <w:lang w:val="ro-RO"/>
        </w:rPr>
        <w:t xml:space="preserve">ora </w:t>
      </w:r>
      <w:r>
        <w:rPr>
          <w:sz w:val="24"/>
          <w:szCs w:val="24"/>
          <w:lang w:val="ro-RO"/>
        </w:rPr>
        <w:t>8:15</w:t>
      </w:r>
      <w:r w:rsidR="00A43C21" w:rsidRPr="00892483">
        <w:rPr>
          <w:sz w:val="24"/>
          <w:szCs w:val="24"/>
          <w:lang w:val="ro-RO"/>
        </w:rPr>
        <w:t>.</w:t>
      </w:r>
    </w:p>
    <w:p w14:paraId="36124BA6" w14:textId="77777777" w:rsidR="00A43C21" w:rsidRPr="00085159" w:rsidRDefault="00A43C21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</w:p>
    <w:sectPr w:rsidR="00A43C21" w:rsidRPr="00085159" w:rsidSect="00AB6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977" w:right="1416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AEC65" w14:textId="77777777" w:rsidR="00131AD4" w:rsidRDefault="00131AD4" w:rsidP="005843D2">
      <w:pPr>
        <w:spacing w:after="0" w:line="240" w:lineRule="auto"/>
      </w:pPr>
      <w:r>
        <w:separator/>
      </w:r>
    </w:p>
  </w:endnote>
  <w:endnote w:type="continuationSeparator" w:id="0">
    <w:p w14:paraId="6DCEC4CC" w14:textId="77777777" w:rsidR="00131AD4" w:rsidRDefault="00131AD4" w:rsidP="005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DA7C" w14:textId="77777777" w:rsidR="00AB277D" w:rsidRDefault="00AB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6C7B" w14:textId="77777777" w:rsidR="007F4E8C" w:rsidRDefault="007F4E8C" w:rsidP="007F4E8C">
    <w:pPr>
      <w:pStyle w:val="Footer"/>
    </w:pPr>
  </w:p>
  <w:p w14:paraId="02EB378F" w14:textId="77777777" w:rsidR="007F4E8C" w:rsidRDefault="007F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5EDA" w14:textId="77777777" w:rsidR="00AB277D" w:rsidRDefault="00AB2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21ED" w14:textId="77777777" w:rsidR="00131AD4" w:rsidRDefault="00131AD4" w:rsidP="005843D2">
      <w:pPr>
        <w:spacing w:after="0" w:line="240" w:lineRule="auto"/>
      </w:pPr>
      <w:r>
        <w:separator/>
      </w:r>
    </w:p>
  </w:footnote>
  <w:footnote w:type="continuationSeparator" w:id="0">
    <w:p w14:paraId="663604E0" w14:textId="77777777" w:rsidR="00131AD4" w:rsidRDefault="00131AD4" w:rsidP="0058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5115" w14:textId="77777777" w:rsidR="00AB277D" w:rsidRDefault="00AB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083DF3DB" w:rsidR="005843D2" w:rsidRDefault="00B673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D267F86" wp14:editId="0A784CB3">
          <wp:simplePos x="0" y="0"/>
          <wp:positionH relativeFrom="column">
            <wp:posOffset>3573145</wp:posOffset>
          </wp:positionH>
          <wp:positionV relativeFrom="paragraph">
            <wp:posOffset>-116840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757388784" name="Picture 75738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5BE289A" wp14:editId="1B7E36A3">
          <wp:simplePos x="0" y="0"/>
          <wp:positionH relativeFrom="column">
            <wp:posOffset>821055</wp:posOffset>
          </wp:positionH>
          <wp:positionV relativeFrom="paragraph">
            <wp:posOffset>600710</wp:posOffset>
          </wp:positionV>
          <wp:extent cx="832485" cy="57785"/>
          <wp:effectExtent l="0" t="0" r="5715" b="0"/>
          <wp:wrapNone/>
          <wp:docPr id="47045607" name="Picture 4704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E4FA175" wp14:editId="4BC0D51A">
          <wp:simplePos x="0" y="0"/>
          <wp:positionH relativeFrom="column">
            <wp:posOffset>-72390</wp:posOffset>
          </wp:positionH>
          <wp:positionV relativeFrom="paragraph">
            <wp:posOffset>-123190</wp:posOffset>
          </wp:positionV>
          <wp:extent cx="2179955" cy="843915"/>
          <wp:effectExtent l="0" t="0" r="0" b="0"/>
          <wp:wrapNone/>
          <wp:docPr id="550717829" name="Picture 55071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E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51DA3" wp14:editId="5DFE8563">
              <wp:simplePos x="0" y="0"/>
              <wp:positionH relativeFrom="column">
                <wp:posOffset>815299</wp:posOffset>
              </wp:positionH>
              <wp:positionV relativeFrom="paragraph">
                <wp:posOffset>570394</wp:posOffset>
              </wp:positionV>
              <wp:extent cx="4108286" cy="2458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8286" cy="2458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76CE90F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44.9pt" to="387.7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" strokecolor="#004e84" strokeweight=".5pt">
              <v:stroke joinstyle="miter"/>
            </v:line>
          </w:pict>
        </mc:Fallback>
      </mc:AlternateContent>
    </w:r>
    <w:r w:rsidR="002A6ED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5A9C" w14:textId="77777777" w:rsidR="00AB277D" w:rsidRDefault="00AB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76"/>
    <w:multiLevelType w:val="hybridMultilevel"/>
    <w:tmpl w:val="A19ED552"/>
    <w:lvl w:ilvl="0" w:tplc="E526688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CD0524"/>
    <w:multiLevelType w:val="hybridMultilevel"/>
    <w:tmpl w:val="15025636"/>
    <w:lvl w:ilvl="0" w:tplc="DFF2DEC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13879"/>
    <w:multiLevelType w:val="hybridMultilevel"/>
    <w:tmpl w:val="6242F3B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0084"/>
    <w:multiLevelType w:val="hybridMultilevel"/>
    <w:tmpl w:val="29B8D244"/>
    <w:lvl w:ilvl="0" w:tplc="B376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44CCE"/>
    <w:multiLevelType w:val="hybridMultilevel"/>
    <w:tmpl w:val="C5A25CDC"/>
    <w:lvl w:ilvl="0" w:tplc="EE061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32A76DCA"/>
    <w:multiLevelType w:val="hybridMultilevel"/>
    <w:tmpl w:val="326CD482"/>
    <w:lvl w:ilvl="0" w:tplc="F7F4FB0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954064"/>
    <w:multiLevelType w:val="hybridMultilevel"/>
    <w:tmpl w:val="A2D69C5A"/>
    <w:lvl w:ilvl="0" w:tplc="0996FDEA">
      <w:start w:val="4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CE77FFC"/>
    <w:multiLevelType w:val="hybridMultilevel"/>
    <w:tmpl w:val="CB203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7FF"/>
    <w:multiLevelType w:val="hybridMultilevel"/>
    <w:tmpl w:val="82767F26"/>
    <w:lvl w:ilvl="0" w:tplc="BE16F0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>
    <w:nsid w:val="4E7F260B"/>
    <w:multiLevelType w:val="hybridMultilevel"/>
    <w:tmpl w:val="14685084"/>
    <w:lvl w:ilvl="0" w:tplc="1C3CB3CC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B2D5E16"/>
    <w:multiLevelType w:val="hybridMultilevel"/>
    <w:tmpl w:val="863403DE"/>
    <w:lvl w:ilvl="0" w:tplc="ACD01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6A607D"/>
    <w:multiLevelType w:val="hybridMultilevel"/>
    <w:tmpl w:val="51549DA2"/>
    <w:lvl w:ilvl="0" w:tplc="50D0C9D4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6C543E4"/>
    <w:multiLevelType w:val="hybridMultilevel"/>
    <w:tmpl w:val="2150540C"/>
    <w:lvl w:ilvl="0" w:tplc="5530A84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7A1E1B22"/>
    <w:multiLevelType w:val="hybridMultilevel"/>
    <w:tmpl w:val="0032EECE"/>
    <w:lvl w:ilvl="0" w:tplc="1FBCE364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D"/>
    <w:rsid w:val="00011D2E"/>
    <w:rsid w:val="00024255"/>
    <w:rsid w:val="0003436A"/>
    <w:rsid w:val="00040E96"/>
    <w:rsid w:val="00063E39"/>
    <w:rsid w:val="00073B9C"/>
    <w:rsid w:val="00074111"/>
    <w:rsid w:val="00085159"/>
    <w:rsid w:val="00097674"/>
    <w:rsid w:val="00097DFF"/>
    <w:rsid w:val="000B0AFB"/>
    <w:rsid w:val="000B26FE"/>
    <w:rsid w:val="000B72DF"/>
    <w:rsid w:val="000C2280"/>
    <w:rsid w:val="000C2635"/>
    <w:rsid w:val="000F48C9"/>
    <w:rsid w:val="0010452F"/>
    <w:rsid w:val="00107278"/>
    <w:rsid w:val="00107740"/>
    <w:rsid w:val="00121F0A"/>
    <w:rsid w:val="00121FEF"/>
    <w:rsid w:val="00131AD4"/>
    <w:rsid w:val="00152472"/>
    <w:rsid w:val="00162C59"/>
    <w:rsid w:val="001847EB"/>
    <w:rsid w:val="00185AC0"/>
    <w:rsid w:val="001907BD"/>
    <w:rsid w:val="00192543"/>
    <w:rsid w:val="001953EA"/>
    <w:rsid w:val="001B7B84"/>
    <w:rsid w:val="001F7961"/>
    <w:rsid w:val="00201F84"/>
    <w:rsid w:val="00261C96"/>
    <w:rsid w:val="0027203D"/>
    <w:rsid w:val="00284C5C"/>
    <w:rsid w:val="00284F84"/>
    <w:rsid w:val="002A6ED8"/>
    <w:rsid w:val="002C370D"/>
    <w:rsid w:val="002C4BE8"/>
    <w:rsid w:val="002E0EC2"/>
    <w:rsid w:val="00310789"/>
    <w:rsid w:val="0031126D"/>
    <w:rsid w:val="0031345B"/>
    <w:rsid w:val="00371BC0"/>
    <w:rsid w:val="0038037E"/>
    <w:rsid w:val="003946B3"/>
    <w:rsid w:val="003A3B89"/>
    <w:rsid w:val="003F32CC"/>
    <w:rsid w:val="00403E02"/>
    <w:rsid w:val="00425F73"/>
    <w:rsid w:val="00442C7E"/>
    <w:rsid w:val="00443308"/>
    <w:rsid w:val="00474401"/>
    <w:rsid w:val="00483740"/>
    <w:rsid w:val="00496E9B"/>
    <w:rsid w:val="005148B6"/>
    <w:rsid w:val="00514FE9"/>
    <w:rsid w:val="005522ED"/>
    <w:rsid w:val="005843D2"/>
    <w:rsid w:val="005B60BC"/>
    <w:rsid w:val="005D0E3F"/>
    <w:rsid w:val="005D49A6"/>
    <w:rsid w:val="0060508C"/>
    <w:rsid w:val="00613383"/>
    <w:rsid w:val="00675B0B"/>
    <w:rsid w:val="00681DBE"/>
    <w:rsid w:val="006B172D"/>
    <w:rsid w:val="006B3148"/>
    <w:rsid w:val="006D2D80"/>
    <w:rsid w:val="006E23BA"/>
    <w:rsid w:val="006F3611"/>
    <w:rsid w:val="006F41EB"/>
    <w:rsid w:val="007169EA"/>
    <w:rsid w:val="00721C91"/>
    <w:rsid w:val="00730B10"/>
    <w:rsid w:val="00730C2E"/>
    <w:rsid w:val="0073100D"/>
    <w:rsid w:val="00733C13"/>
    <w:rsid w:val="00774E04"/>
    <w:rsid w:val="007817AE"/>
    <w:rsid w:val="00782390"/>
    <w:rsid w:val="0078705D"/>
    <w:rsid w:val="007A3988"/>
    <w:rsid w:val="007D2BB1"/>
    <w:rsid w:val="007F4E8C"/>
    <w:rsid w:val="0080135C"/>
    <w:rsid w:val="0081592B"/>
    <w:rsid w:val="0083445B"/>
    <w:rsid w:val="00854553"/>
    <w:rsid w:val="00892483"/>
    <w:rsid w:val="008A08ED"/>
    <w:rsid w:val="008C7B57"/>
    <w:rsid w:val="008E1BE8"/>
    <w:rsid w:val="008F1F33"/>
    <w:rsid w:val="00903C1F"/>
    <w:rsid w:val="00923FDD"/>
    <w:rsid w:val="00925C07"/>
    <w:rsid w:val="00932B62"/>
    <w:rsid w:val="00937A21"/>
    <w:rsid w:val="00984F51"/>
    <w:rsid w:val="009A2139"/>
    <w:rsid w:val="009A6D9B"/>
    <w:rsid w:val="009C5AAC"/>
    <w:rsid w:val="009C6C3D"/>
    <w:rsid w:val="00A20181"/>
    <w:rsid w:val="00A252D1"/>
    <w:rsid w:val="00A27451"/>
    <w:rsid w:val="00A4308F"/>
    <w:rsid w:val="00A43C21"/>
    <w:rsid w:val="00A7102C"/>
    <w:rsid w:val="00A75397"/>
    <w:rsid w:val="00A767B8"/>
    <w:rsid w:val="00AB1807"/>
    <w:rsid w:val="00AB277D"/>
    <w:rsid w:val="00AB28FF"/>
    <w:rsid w:val="00AB643F"/>
    <w:rsid w:val="00AC141C"/>
    <w:rsid w:val="00AD240F"/>
    <w:rsid w:val="00B0625A"/>
    <w:rsid w:val="00B16B3A"/>
    <w:rsid w:val="00B23663"/>
    <w:rsid w:val="00B371FC"/>
    <w:rsid w:val="00B37E95"/>
    <w:rsid w:val="00B5598F"/>
    <w:rsid w:val="00B67395"/>
    <w:rsid w:val="00B7603B"/>
    <w:rsid w:val="00B765C2"/>
    <w:rsid w:val="00B83327"/>
    <w:rsid w:val="00B91EDE"/>
    <w:rsid w:val="00BA36D0"/>
    <w:rsid w:val="00BB6557"/>
    <w:rsid w:val="00BD6337"/>
    <w:rsid w:val="00BE760A"/>
    <w:rsid w:val="00C06D56"/>
    <w:rsid w:val="00C163BB"/>
    <w:rsid w:val="00C30B3F"/>
    <w:rsid w:val="00C37584"/>
    <w:rsid w:val="00C403A2"/>
    <w:rsid w:val="00C81110"/>
    <w:rsid w:val="00CE3765"/>
    <w:rsid w:val="00D0263A"/>
    <w:rsid w:val="00D0304E"/>
    <w:rsid w:val="00D10D50"/>
    <w:rsid w:val="00D1260F"/>
    <w:rsid w:val="00D1637E"/>
    <w:rsid w:val="00D175A2"/>
    <w:rsid w:val="00D3773D"/>
    <w:rsid w:val="00D46FF9"/>
    <w:rsid w:val="00D47331"/>
    <w:rsid w:val="00D961E7"/>
    <w:rsid w:val="00DB1AFB"/>
    <w:rsid w:val="00DD5424"/>
    <w:rsid w:val="00DD792C"/>
    <w:rsid w:val="00DE5E2E"/>
    <w:rsid w:val="00DF2813"/>
    <w:rsid w:val="00DF32DC"/>
    <w:rsid w:val="00E667C5"/>
    <w:rsid w:val="00E70017"/>
    <w:rsid w:val="00E71831"/>
    <w:rsid w:val="00E905B1"/>
    <w:rsid w:val="00E9190B"/>
    <w:rsid w:val="00EE4083"/>
    <w:rsid w:val="00EF40F3"/>
    <w:rsid w:val="00F12419"/>
    <w:rsid w:val="00F12877"/>
    <w:rsid w:val="00F14845"/>
    <w:rsid w:val="00F320BC"/>
    <w:rsid w:val="00F86D96"/>
    <w:rsid w:val="00FE2497"/>
    <w:rsid w:val="36870016"/>
    <w:rsid w:val="3BB81167"/>
    <w:rsid w:val="57DB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Desktop\ANTET\2020.09.02%20Antet%20Fizica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8" ma:contentTypeDescription="Create a new document." ma:contentTypeScope="" ma:versionID="fd945744e75a71d7b7beb095527fc56a">
  <xsd:schema xmlns:xsd="http://www.w3.org/2001/XMLSchema" xmlns:xs="http://www.w3.org/2001/XMLSchema" xmlns:p="http://schemas.microsoft.com/office/2006/metadata/properties" xmlns:ns3="f8a1abd1-0732-4ba5-993c-eb9e15cff616" xmlns:ns4="a631a279-5a15-4d42-8c5c-c081a45901f6" targetNamespace="http://schemas.microsoft.com/office/2006/metadata/properties" ma:root="true" ma:fieldsID="ebc8ba1caa85cad2a7e3bd7d4f550e55" ns3:_="" ns4:_="">
    <xsd:import namespace="f8a1abd1-0732-4ba5-993c-eb9e15cff616"/>
    <xsd:import namespace="a631a279-5a15-4d42-8c5c-c081a45901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31a279-5a15-4d42-8c5c-c081a45901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27B0-9620-4843-9D31-E39E7B7DC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F880D-4303-4B1F-93F0-7DDF5CCB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1abd1-0732-4ba5-993c-eb9e15cff616"/>
    <ds:schemaRef ds:uri="a631a279-5a15-4d42-8c5c-c081a459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A1814-50CA-4B74-808A-16A1FE128BF3}">
  <ds:schemaRefs>
    <ds:schemaRef ds:uri="http://schemas.microsoft.com/office/2006/metadata/properties"/>
    <ds:schemaRef ds:uri="http://schemas.microsoft.com/office/infopath/2007/PartnerControls"/>
    <ds:schemaRef ds:uri="a631a279-5a15-4d42-8c5c-c081a45901f6"/>
  </ds:schemaRefs>
</ds:datastoreItem>
</file>

<file path=customXml/itemProps4.xml><?xml version="1.0" encoding="utf-8"?>
<ds:datastoreItem xmlns:ds="http://schemas.openxmlformats.org/officeDocument/2006/customXml" ds:itemID="{88ED61E1-573A-42E3-9502-3BBC8405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2020.09.02 Antet Fizica v1 (1)</Template>
  <TotalTime>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Calcium</cp:lastModifiedBy>
  <cp:revision>3</cp:revision>
  <cp:lastPrinted>2024-07-02T06:45:00Z</cp:lastPrinted>
  <dcterms:created xsi:type="dcterms:W3CDTF">2024-07-02T09:41:00Z</dcterms:created>
  <dcterms:modified xsi:type="dcterms:W3CDTF">2024-07-02T14:36:00Z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