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DFCF0" w14:textId="3F1AE56C" w:rsidR="001953EA" w:rsidRPr="00085159" w:rsidRDefault="001953EA" w:rsidP="00B83327">
      <w:pPr>
        <w:spacing w:after="60"/>
        <w:rPr>
          <w:b/>
          <w:bCs/>
          <w:sz w:val="24"/>
          <w:szCs w:val="24"/>
          <w:lang w:val="ro-RO"/>
        </w:rPr>
      </w:pPr>
      <w:r w:rsidRPr="00085159">
        <w:rPr>
          <w:b/>
          <w:bCs/>
          <w:sz w:val="24"/>
          <w:szCs w:val="24"/>
          <w:lang w:val="ro-RO"/>
        </w:rPr>
        <w:t xml:space="preserve">Comisia de </w:t>
      </w:r>
      <w:r w:rsidR="00135F33">
        <w:rPr>
          <w:b/>
          <w:bCs/>
          <w:sz w:val="24"/>
          <w:szCs w:val="24"/>
          <w:lang w:val="ro-RO"/>
        </w:rPr>
        <w:t>Dizertație</w:t>
      </w:r>
      <w:r w:rsidRPr="00085159">
        <w:rPr>
          <w:b/>
          <w:bCs/>
          <w:sz w:val="24"/>
          <w:szCs w:val="24"/>
          <w:lang w:val="ro-RO"/>
        </w:rPr>
        <w:t xml:space="preserve"> pentru specializ</w:t>
      </w:r>
      <w:r w:rsidR="00135F33">
        <w:rPr>
          <w:b/>
          <w:bCs/>
          <w:sz w:val="24"/>
          <w:szCs w:val="24"/>
          <w:lang w:val="ro-RO"/>
        </w:rPr>
        <w:t>area</w:t>
      </w:r>
      <w:r w:rsidRPr="00085159">
        <w:rPr>
          <w:b/>
          <w:bCs/>
          <w:sz w:val="24"/>
          <w:szCs w:val="24"/>
          <w:lang w:val="ro-RO"/>
        </w:rPr>
        <w:t>:</w:t>
      </w:r>
    </w:p>
    <w:p w14:paraId="5F9D7F2D" w14:textId="77777777" w:rsidR="00135F33" w:rsidRDefault="003946B3" w:rsidP="00135F33">
      <w:pPr>
        <w:spacing w:after="60"/>
        <w:rPr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Fizic</w:t>
      </w:r>
      <w:r w:rsidR="00135F33">
        <w:rPr>
          <w:b/>
          <w:bCs/>
          <w:sz w:val="24"/>
          <w:szCs w:val="24"/>
          <w:lang w:val="ro-RO"/>
        </w:rPr>
        <w:t>a Corpului Solid</w:t>
      </w:r>
      <w:r>
        <w:rPr>
          <w:b/>
          <w:bCs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– limba de predare</w:t>
      </w:r>
      <w:r w:rsidR="00D175A2">
        <w:rPr>
          <w:sz w:val="24"/>
          <w:szCs w:val="24"/>
          <w:lang w:val="ro-RO"/>
        </w:rPr>
        <w:t>:</w:t>
      </w:r>
      <w:r w:rsidR="00135F33">
        <w:rPr>
          <w:sz w:val="24"/>
          <w:szCs w:val="24"/>
          <w:lang w:val="ro-RO"/>
        </w:rPr>
        <w:t xml:space="preserve"> engleză</w:t>
      </w:r>
    </w:p>
    <w:p w14:paraId="75B91E21" w14:textId="4374AD67" w:rsidR="00135F33" w:rsidRPr="00135F33" w:rsidRDefault="00135F33" w:rsidP="00135F33">
      <w:pPr>
        <w:spacing w:after="60"/>
        <w:rPr>
          <w:sz w:val="24"/>
          <w:szCs w:val="24"/>
          <w:lang w:val="ro-RO"/>
        </w:rPr>
      </w:pPr>
      <w:r w:rsidRPr="00135F33">
        <w:rPr>
          <w:b/>
          <w:sz w:val="24"/>
          <w:szCs w:val="24"/>
          <w:lang w:val="ro-RO"/>
        </w:rPr>
        <w:t>Președinte</w:t>
      </w:r>
      <w:r w:rsidRPr="00135F33">
        <w:rPr>
          <w:sz w:val="24"/>
          <w:szCs w:val="24"/>
          <w:lang w:val="ro-RO"/>
        </w:rPr>
        <w:tab/>
        <w:t>Prof. dr. Coriolan Tiușan</w:t>
      </w:r>
    </w:p>
    <w:p w14:paraId="59C5D8A4" w14:textId="77777777" w:rsidR="00135F33" w:rsidRPr="00135F33" w:rsidRDefault="00135F33" w:rsidP="00135F33">
      <w:pPr>
        <w:spacing w:after="60"/>
        <w:rPr>
          <w:sz w:val="24"/>
          <w:szCs w:val="24"/>
          <w:lang w:val="ro-RO"/>
        </w:rPr>
      </w:pPr>
      <w:r w:rsidRPr="00135F33">
        <w:rPr>
          <w:b/>
          <w:sz w:val="24"/>
          <w:szCs w:val="24"/>
          <w:lang w:val="ro-RO"/>
        </w:rPr>
        <w:t>Membru</w:t>
      </w:r>
      <w:r w:rsidRPr="00135F33">
        <w:rPr>
          <w:sz w:val="24"/>
          <w:szCs w:val="24"/>
          <w:lang w:val="ro-RO"/>
        </w:rPr>
        <w:tab/>
        <w:t>Prof. dr. Ioan Grosu</w:t>
      </w:r>
    </w:p>
    <w:p w14:paraId="1614E0C6" w14:textId="77777777" w:rsidR="00135F33" w:rsidRPr="00135F33" w:rsidRDefault="00135F33" w:rsidP="00135F33">
      <w:pPr>
        <w:spacing w:after="60"/>
        <w:rPr>
          <w:sz w:val="24"/>
          <w:szCs w:val="24"/>
          <w:lang w:val="ro-RO"/>
        </w:rPr>
      </w:pPr>
      <w:r w:rsidRPr="00135F33">
        <w:rPr>
          <w:b/>
          <w:sz w:val="24"/>
          <w:szCs w:val="24"/>
          <w:lang w:val="ro-RO"/>
        </w:rPr>
        <w:t>Membru</w:t>
      </w:r>
      <w:r w:rsidRPr="00135F33">
        <w:rPr>
          <w:sz w:val="24"/>
          <w:szCs w:val="24"/>
          <w:lang w:val="ro-RO"/>
        </w:rPr>
        <w:tab/>
        <w:t>Prof. dr. Daniel Andreica</w:t>
      </w:r>
    </w:p>
    <w:p w14:paraId="39FFD390" w14:textId="77777777" w:rsidR="00135F33" w:rsidRPr="00135F33" w:rsidRDefault="00135F33" w:rsidP="00135F33">
      <w:pPr>
        <w:spacing w:after="60"/>
        <w:rPr>
          <w:sz w:val="24"/>
          <w:szCs w:val="24"/>
          <w:lang w:val="ro-RO"/>
        </w:rPr>
      </w:pPr>
      <w:r w:rsidRPr="00135F33">
        <w:rPr>
          <w:b/>
          <w:sz w:val="24"/>
          <w:szCs w:val="24"/>
          <w:lang w:val="ro-RO"/>
        </w:rPr>
        <w:t>Membru</w:t>
      </w:r>
      <w:r w:rsidRPr="00135F33">
        <w:rPr>
          <w:sz w:val="24"/>
          <w:szCs w:val="24"/>
          <w:lang w:val="ro-RO"/>
        </w:rPr>
        <w:tab/>
        <w:t>Lect. dr. Claudiu Lung</w:t>
      </w:r>
    </w:p>
    <w:p w14:paraId="47C7C2BB" w14:textId="266407AB" w:rsidR="006B3148" w:rsidRDefault="00135F33" w:rsidP="00135F33">
      <w:pPr>
        <w:spacing w:after="60"/>
        <w:rPr>
          <w:sz w:val="24"/>
          <w:szCs w:val="24"/>
          <w:lang w:val="ro-RO"/>
        </w:rPr>
      </w:pPr>
      <w:r w:rsidRPr="00135F33">
        <w:rPr>
          <w:b/>
          <w:sz w:val="24"/>
          <w:szCs w:val="24"/>
          <w:lang w:val="ro-RO"/>
        </w:rPr>
        <w:t>Secretar</w:t>
      </w:r>
      <w:r w:rsidRPr="00135F33">
        <w:rPr>
          <w:sz w:val="24"/>
          <w:szCs w:val="24"/>
          <w:lang w:val="ro-RO"/>
        </w:rPr>
        <w:tab/>
        <w:t>Lect. dr. Răzvan Hirian</w:t>
      </w:r>
    </w:p>
    <w:p w14:paraId="0EB6DE19" w14:textId="77777777" w:rsidR="00E71831" w:rsidRPr="00085159" w:rsidRDefault="00E71831" w:rsidP="00B83327">
      <w:pPr>
        <w:spacing w:after="60"/>
        <w:rPr>
          <w:sz w:val="24"/>
          <w:szCs w:val="24"/>
          <w:lang w:val="ro-RO"/>
        </w:rPr>
      </w:pPr>
    </w:p>
    <w:p w14:paraId="6B4399DE" w14:textId="77777777" w:rsidR="00E70017" w:rsidRPr="00085159" w:rsidRDefault="00E70017" w:rsidP="00B83327">
      <w:pPr>
        <w:spacing w:after="60"/>
        <w:rPr>
          <w:sz w:val="24"/>
          <w:szCs w:val="24"/>
          <w:lang w:val="ro-RO"/>
        </w:rPr>
      </w:pPr>
    </w:p>
    <w:p w14:paraId="204B07E6" w14:textId="1125CA25" w:rsidR="00E70017" w:rsidRPr="00085159" w:rsidRDefault="00135F33" w:rsidP="00FE2497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Programarea pentru Susținerea Lucrării de Dizertație</w:t>
      </w:r>
    </w:p>
    <w:p w14:paraId="6DED63B7" w14:textId="2372F987" w:rsidR="0027203D" w:rsidRDefault="0027203D" w:rsidP="00FE2497">
      <w:pPr>
        <w:spacing w:after="60"/>
        <w:jc w:val="both"/>
        <w:rPr>
          <w:sz w:val="24"/>
          <w:szCs w:val="24"/>
          <w:lang w:val="ro-RO"/>
        </w:rPr>
      </w:pPr>
      <w:r w:rsidRPr="00085159">
        <w:rPr>
          <w:sz w:val="24"/>
          <w:szCs w:val="24"/>
          <w:lang w:val="ro-RO"/>
        </w:rPr>
        <w:t xml:space="preserve">Prezentarea și susținerea publică a lucrărilor de licență/diploma va avea loc în </w:t>
      </w:r>
      <w:r w:rsidRPr="001F4E28">
        <w:rPr>
          <w:b/>
          <w:sz w:val="24"/>
          <w:szCs w:val="24"/>
          <w:lang w:val="ro-RO"/>
        </w:rPr>
        <w:t>sala</w:t>
      </w:r>
      <w:r w:rsidRPr="00085159">
        <w:rPr>
          <w:sz w:val="24"/>
          <w:szCs w:val="24"/>
          <w:lang w:val="ro-RO"/>
        </w:rPr>
        <w:t xml:space="preserve"> </w:t>
      </w:r>
      <w:r w:rsidR="001F4E28" w:rsidRPr="001F4E28">
        <w:rPr>
          <w:b/>
          <w:sz w:val="24"/>
          <w:szCs w:val="24"/>
          <w:lang w:val="ro-RO"/>
        </w:rPr>
        <w:t>235</w:t>
      </w:r>
      <w:r w:rsidR="0031126D">
        <w:rPr>
          <w:sz w:val="24"/>
          <w:szCs w:val="24"/>
          <w:lang w:val="ro-RO"/>
        </w:rPr>
        <w:t xml:space="preserve"> </w:t>
      </w:r>
      <w:r w:rsidRPr="00085159">
        <w:rPr>
          <w:sz w:val="24"/>
          <w:szCs w:val="24"/>
          <w:lang w:val="ro-RO"/>
        </w:rPr>
        <w:t>conform programului:</w:t>
      </w:r>
    </w:p>
    <w:p w14:paraId="12EC52D7" w14:textId="77777777" w:rsidR="00E71831" w:rsidRDefault="00E71831" w:rsidP="00FE2497">
      <w:pPr>
        <w:spacing w:after="60"/>
        <w:jc w:val="both"/>
        <w:rPr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082"/>
        <w:gridCol w:w="1017"/>
      </w:tblGrid>
      <w:tr w:rsidR="00721C91" w14:paraId="72DFAD00" w14:textId="77777777" w:rsidTr="005D49A6">
        <w:trPr>
          <w:trHeight w:val="558"/>
          <w:jc w:val="center"/>
        </w:trPr>
        <w:tc>
          <w:tcPr>
            <w:tcW w:w="562" w:type="dxa"/>
            <w:vAlign w:val="center"/>
          </w:tcPr>
          <w:p w14:paraId="2F925695" w14:textId="2573880F" w:rsidR="00721C91" w:rsidRDefault="00D961E7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Nr. crt</w:t>
            </w:r>
            <w:r w:rsidR="005D49A6">
              <w:rPr>
                <w:b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4082" w:type="dxa"/>
            <w:vAlign w:val="center"/>
          </w:tcPr>
          <w:p w14:paraId="1C105305" w14:textId="1FE70497" w:rsidR="00721C91" w:rsidRDefault="00011D2E" w:rsidP="00011D2E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017" w:type="dxa"/>
            <w:vAlign w:val="center"/>
          </w:tcPr>
          <w:p w14:paraId="394DA5D5" w14:textId="69090172" w:rsidR="00721C91" w:rsidRDefault="00B37E95" w:rsidP="00B37E95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Ora</w:t>
            </w:r>
          </w:p>
        </w:tc>
      </w:tr>
      <w:tr w:rsidR="00721C91" w14:paraId="4D4789EC" w14:textId="77777777" w:rsidTr="005D49A6">
        <w:trPr>
          <w:trHeight w:val="433"/>
          <w:jc w:val="center"/>
        </w:trPr>
        <w:tc>
          <w:tcPr>
            <w:tcW w:w="562" w:type="dxa"/>
            <w:vAlign w:val="center"/>
          </w:tcPr>
          <w:p w14:paraId="09FCC3ED" w14:textId="6FCF8168" w:rsidR="00721C91" w:rsidRDefault="005D49A6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4082" w:type="dxa"/>
            <w:vAlign w:val="center"/>
          </w:tcPr>
          <w:p w14:paraId="40F5165E" w14:textId="4B721011" w:rsidR="00721C91" w:rsidRDefault="00135F33" w:rsidP="00403E02">
            <w:pPr>
              <w:spacing w:after="60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Mazilu Cristian</w:t>
            </w:r>
          </w:p>
        </w:tc>
        <w:tc>
          <w:tcPr>
            <w:tcW w:w="1017" w:type="dxa"/>
            <w:vAlign w:val="center"/>
          </w:tcPr>
          <w:p w14:paraId="1567E1A1" w14:textId="7A6C27CE" w:rsidR="00721C91" w:rsidRDefault="00135F33" w:rsidP="00403E02">
            <w:pPr>
              <w:spacing w:after="60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10:00</w:t>
            </w:r>
          </w:p>
        </w:tc>
      </w:tr>
      <w:tr w:rsidR="00721C91" w14:paraId="5665F4AA" w14:textId="77777777" w:rsidTr="005D49A6">
        <w:trPr>
          <w:trHeight w:val="433"/>
          <w:jc w:val="center"/>
        </w:trPr>
        <w:tc>
          <w:tcPr>
            <w:tcW w:w="562" w:type="dxa"/>
            <w:vAlign w:val="center"/>
          </w:tcPr>
          <w:p w14:paraId="4C82F18F" w14:textId="06A46B45" w:rsidR="00721C91" w:rsidRDefault="005D49A6" w:rsidP="005D49A6">
            <w:pPr>
              <w:spacing w:after="6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4082" w:type="dxa"/>
            <w:vAlign w:val="center"/>
          </w:tcPr>
          <w:p w14:paraId="5679D816" w14:textId="77777777" w:rsidR="00721C91" w:rsidRDefault="00721C91" w:rsidP="00403E02">
            <w:pPr>
              <w:spacing w:after="60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017" w:type="dxa"/>
            <w:vAlign w:val="center"/>
          </w:tcPr>
          <w:p w14:paraId="1B63955E" w14:textId="77777777" w:rsidR="00721C91" w:rsidRDefault="00721C91" w:rsidP="00403E02">
            <w:pPr>
              <w:spacing w:after="60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2DBCAC82" w14:textId="77777777" w:rsidR="001F42CC" w:rsidRDefault="001F42CC" w:rsidP="001F42CC">
      <w:pPr>
        <w:spacing w:after="60"/>
        <w:jc w:val="both"/>
        <w:rPr>
          <w:b/>
          <w:bCs/>
          <w:sz w:val="24"/>
          <w:szCs w:val="24"/>
          <w:lang w:val="ro-RO"/>
        </w:rPr>
      </w:pPr>
    </w:p>
    <w:p w14:paraId="278F15EE" w14:textId="6FE01E9B" w:rsidR="00854553" w:rsidRDefault="001F42CC" w:rsidP="00FE2497">
      <w:pPr>
        <w:spacing w:after="60"/>
        <w:jc w:val="both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Data: </w:t>
      </w:r>
      <w:r>
        <w:rPr>
          <w:b/>
          <w:bCs/>
          <w:sz w:val="24"/>
          <w:szCs w:val="24"/>
          <w:lang w:val="ro-RO"/>
        </w:rPr>
        <w:fldChar w:fldCharType="begin"/>
      </w:r>
      <w:r>
        <w:rPr>
          <w:b/>
          <w:bCs/>
          <w:sz w:val="24"/>
          <w:szCs w:val="24"/>
          <w:lang w:val="ro-RO"/>
        </w:rPr>
        <w:instrText xml:space="preserve"> TIME \@ "dd.MM.yyyy" </w:instrText>
      </w:r>
      <w:r>
        <w:rPr>
          <w:b/>
          <w:bCs/>
          <w:sz w:val="24"/>
          <w:szCs w:val="24"/>
          <w:lang w:val="ro-RO"/>
        </w:rPr>
        <w:fldChar w:fldCharType="separate"/>
      </w:r>
      <w:r w:rsidR="00135F33">
        <w:rPr>
          <w:b/>
          <w:bCs/>
          <w:noProof/>
          <w:sz w:val="24"/>
          <w:szCs w:val="24"/>
          <w:lang w:val="ro-RO"/>
        </w:rPr>
        <w:t>02.07.2024</w:t>
      </w:r>
      <w:r>
        <w:rPr>
          <w:b/>
          <w:bCs/>
          <w:sz w:val="24"/>
          <w:szCs w:val="24"/>
          <w:lang w:val="ro-RO"/>
        </w:rPr>
        <w:fldChar w:fldCharType="end"/>
      </w:r>
    </w:p>
    <w:p w14:paraId="6B03EF58" w14:textId="6628930D" w:rsidR="002D1A76" w:rsidRDefault="002D1A76" w:rsidP="002D1A76">
      <w:pPr>
        <w:spacing w:after="60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Candidaţii</w:t>
      </w:r>
      <w:proofErr w:type="spellEnd"/>
      <w:r>
        <w:rPr>
          <w:sz w:val="24"/>
          <w:szCs w:val="24"/>
          <w:lang w:val="ro-RO"/>
        </w:rPr>
        <w:t xml:space="preserve"> trebuie să fie </w:t>
      </w:r>
      <w:proofErr w:type="spellStart"/>
      <w:r>
        <w:rPr>
          <w:sz w:val="24"/>
          <w:szCs w:val="24"/>
          <w:lang w:val="ro-RO"/>
        </w:rPr>
        <w:t>prezenţi</w:t>
      </w:r>
      <w:proofErr w:type="spellEnd"/>
      <w:r>
        <w:rPr>
          <w:sz w:val="24"/>
          <w:szCs w:val="24"/>
          <w:lang w:val="ro-RO"/>
        </w:rPr>
        <w:t xml:space="preserve"> în sală cu </w:t>
      </w:r>
      <w:r w:rsidR="00135F33">
        <w:rPr>
          <w:sz w:val="24"/>
          <w:szCs w:val="24"/>
          <w:lang w:val="ro-RO"/>
        </w:rPr>
        <w:t>10</w:t>
      </w:r>
      <w:r>
        <w:rPr>
          <w:sz w:val="24"/>
          <w:szCs w:val="24"/>
          <w:lang w:val="ro-RO"/>
        </w:rPr>
        <w:t xml:space="preserve"> minute înaintea orei programate pentru prezentare.</w:t>
      </w:r>
    </w:p>
    <w:p w14:paraId="1101F5B0" w14:textId="49BA3CD3" w:rsidR="002D1A76" w:rsidRDefault="002D1A76" w:rsidP="002D1A76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Timpul alocat prezentării lucrării de </w:t>
      </w:r>
      <w:r w:rsidR="001F4E28">
        <w:rPr>
          <w:sz w:val="24"/>
          <w:szCs w:val="24"/>
          <w:lang w:val="ro-RO"/>
        </w:rPr>
        <w:t>dizertație</w:t>
      </w:r>
      <w:bookmarkStart w:id="0" w:name="_GoBack"/>
      <w:bookmarkEnd w:id="0"/>
      <w:r>
        <w:rPr>
          <w:sz w:val="24"/>
          <w:szCs w:val="24"/>
          <w:lang w:val="ro-RO"/>
        </w:rPr>
        <w:t xml:space="preserve"> este de 12 minute.</w:t>
      </w:r>
    </w:p>
    <w:p w14:paraId="133B1803" w14:textId="77777777" w:rsidR="002D1A76" w:rsidRDefault="002D1A76" w:rsidP="002D1A76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Minimum 5 minute sunt alocate întrebărilor din partea comisiei.</w:t>
      </w:r>
    </w:p>
    <w:p w14:paraId="5D14F1F8" w14:textId="77777777" w:rsidR="002D1A76" w:rsidRDefault="002D1A76" w:rsidP="002D1A76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Prezentarea trebuie pregătită în format compatibil Microsoft Office 2003 (.</w:t>
      </w:r>
      <w:proofErr w:type="spellStart"/>
      <w:r>
        <w:rPr>
          <w:sz w:val="24"/>
          <w:szCs w:val="24"/>
          <w:lang w:val="ro-RO"/>
        </w:rPr>
        <w:t>ppt</w:t>
      </w:r>
      <w:proofErr w:type="spellEnd"/>
      <w:r>
        <w:rPr>
          <w:sz w:val="24"/>
          <w:szCs w:val="24"/>
          <w:lang w:val="ro-RO"/>
        </w:rPr>
        <w:t>) sau Acrobat (.</w:t>
      </w:r>
      <w:proofErr w:type="spellStart"/>
      <w:r>
        <w:rPr>
          <w:sz w:val="24"/>
          <w:szCs w:val="24"/>
          <w:lang w:val="ro-RO"/>
        </w:rPr>
        <w:t>pdf</w:t>
      </w:r>
      <w:proofErr w:type="spellEnd"/>
      <w:r>
        <w:rPr>
          <w:sz w:val="24"/>
          <w:szCs w:val="24"/>
          <w:lang w:val="ro-RO"/>
        </w:rPr>
        <w:t>).</w:t>
      </w:r>
    </w:p>
    <w:p w14:paraId="0793B0DB" w14:textId="57F18E33" w:rsidR="002D1A76" w:rsidRDefault="002D1A76" w:rsidP="002D1A76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Prezentările trebuie trimise la adresa</w:t>
      </w:r>
      <w:r w:rsidR="00135F33">
        <w:rPr>
          <w:sz w:val="24"/>
          <w:szCs w:val="24"/>
          <w:lang w:val="ro-RO"/>
        </w:rPr>
        <w:t xml:space="preserve"> razvan.hirian</w:t>
      </w:r>
      <w:r>
        <w:rPr>
          <w:sz w:val="24"/>
          <w:szCs w:val="24"/>
          <w:highlight w:val="yellow"/>
          <w:lang w:val="ro-RO"/>
        </w:rPr>
        <w:t>@ubbcluj.ro</w:t>
      </w:r>
      <w:r>
        <w:rPr>
          <w:sz w:val="24"/>
          <w:szCs w:val="24"/>
          <w:lang w:val="ro-RO"/>
        </w:rPr>
        <w:t xml:space="preserve"> până cel târziu </w:t>
      </w:r>
      <w:r w:rsidR="00135F33">
        <w:rPr>
          <w:sz w:val="24"/>
          <w:szCs w:val="24"/>
          <w:lang w:val="ro-RO"/>
        </w:rPr>
        <w:t>03</w:t>
      </w:r>
      <w:r>
        <w:rPr>
          <w:sz w:val="24"/>
          <w:szCs w:val="24"/>
          <w:lang w:val="ro-RO"/>
        </w:rPr>
        <w:t xml:space="preserve"> iunie 2022, ora 8:00.</w:t>
      </w:r>
    </w:p>
    <w:p w14:paraId="47F47B67" w14:textId="77777777" w:rsidR="002D1A76" w:rsidRDefault="002D1A76" w:rsidP="002D1A76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Studenţii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programaţi</w:t>
      </w:r>
      <w:proofErr w:type="spellEnd"/>
      <w:r>
        <w:rPr>
          <w:sz w:val="24"/>
          <w:szCs w:val="24"/>
          <w:lang w:val="ro-RO"/>
        </w:rPr>
        <w:t xml:space="preserve"> înainte de ora 12:30 sunt </w:t>
      </w:r>
      <w:proofErr w:type="spellStart"/>
      <w:r>
        <w:rPr>
          <w:sz w:val="24"/>
          <w:szCs w:val="24"/>
          <w:lang w:val="ro-RO"/>
        </w:rPr>
        <w:t>rugaţi</w:t>
      </w:r>
      <w:proofErr w:type="spellEnd"/>
      <w:r>
        <w:rPr>
          <w:sz w:val="24"/>
          <w:szCs w:val="24"/>
          <w:lang w:val="ro-RO"/>
        </w:rPr>
        <w:t xml:space="preserve"> să </w:t>
      </w:r>
      <w:proofErr w:type="spellStart"/>
      <w:r>
        <w:rPr>
          <w:sz w:val="24"/>
          <w:szCs w:val="24"/>
          <w:lang w:val="ro-RO"/>
        </w:rPr>
        <w:t>îşi</w:t>
      </w:r>
      <w:proofErr w:type="spellEnd"/>
      <w:r>
        <w:rPr>
          <w:sz w:val="24"/>
          <w:szCs w:val="24"/>
          <w:lang w:val="ro-RO"/>
        </w:rPr>
        <w:t xml:space="preserve"> verifice </w:t>
      </w:r>
      <w:proofErr w:type="spellStart"/>
      <w:r>
        <w:rPr>
          <w:sz w:val="24"/>
          <w:szCs w:val="24"/>
          <w:lang w:val="ro-RO"/>
        </w:rPr>
        <w:t>funcţionalitatea</w:t>
      </w:r>
      <w:proofErr w:type="spellEnd"/>
      <w:r>
        <w:rPr>
          <w:sz w:val="24"/>
          <w:szCs w:val="24"/>
          <w:lang w:val="ro-RO"/>
        </w:rPr>
        <w:t xml:space="preserve"> prezentărilor înainte de începerea examenului, la ora </w:t>
      </w:r>
      <w:r>
        <w:rPr>
          <w:sz w:val="24"/>
          <w:szCs w:val="24"/>
          <w:highlight w:val="yellow"/>
          <w:lang w:val="ro-RO"/>
        </w:rPr>
        <w:t>8:30</w:t>
      </w:r>
      <w:r>
        <w:rPr>
          <w:sz w:val="24"/>
          <w:szCs w:val="24"/>
          <w:lang w:val="ro-RO"/>
        </w:rPr>
        <w:t>.</w:t>
      </w:r>
    </w:p>
    <w:p w14:paraId="092F00F4" w14:textId="77777777" w:rsidR="002D1A76" w:rsidRDefault="002D1A76" w:rsidP="002D1A76">
      <w:pPr>
        <w:pStyle w:val="ListParagraph"/>
        <w:numPr>
          <w:ilvl w:val="0"/>
          <w:numId w:val="15"/>
        </w:numPr>
        <w:spacing w:after="60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Studenţii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programaţi</w:t>
      </w:r>
      <w:proofErr w:type="spellEnd"/>
      <w:r>
        <w:rPr>
          <w:sz w:val="24"/>
          <w:szCs w:val="24"/>
          <w:lang w:val="ro-RO"/>
        </w:rPr>
        <w:t xml:space="preserve"> între orele 13:00-15:00 sunt </w:t>
      </w:r>
      <w:proofErr w:type="spellStart"/>
      <w:r>
        <w:rPr>
          <w:sz w:val="24"/>
          <w:szCs w:val="24"/>
          <w:lang w:val="ro-RO"/>
        </w:rPr>
        <w:t>rugaţi</w:t>
      </w:r>
      <w:proofErr w:type="spellEnd"/>
      <w:r>
        <w:rPr>
          <w:sz w:val="24"/>
          <w:szCs w:val="24"/>
          <w:lang w:val="ro-RO"/>
        </w:rPr>
        <w:t xml:space="preserve"> să </w:t>
      </w:r>
      <w:proofErr w:type="spellStart"/>
      <w:r>
        <w:rPr>
          <w:sz w:val="24"/>
          <w:szCs w:val="24"/>
          <w:lang w:val="ro-RO"/>
        </w:rPr>
        <w:t>îşi</w:t>
      </w:r>
      <w:proofErr w:type="spellEnd"/>
      <w:r>
        <w:rPr>
          <w:sz w:val="24"/>
          <w:szCs w:val="24"/>
          <w:lang w:val="ro-RO"/>
        </w:rPr>
        <w:t xml:space="preserve"> verifice </w:t>
      </w:r>
      <w:proofErr w:type="spellStart"/>
      <w:r>
        <w:rPr>
          <w:sz w:val="24"/>
          <w:szCs w:val="24"/>
          <w:lang w:val="ro-RO"/>
        </w:rPr>
        <w:t>funcţionalitatea</w:t>
      </w:r>
      <w:proofErr w:type="spellEnd"/>
      <w:r>
        <w:rPr>
          <w:sz w:val="24"/>
          <w:szCs w:val="24"/>
          <w:lang w:val="ro-RO"/>
        </w:rPr>
        <w:t xml:space="preserve"> prezentărilor în pauza da la ora 12:30.</w:t>
      </w:r>
    </w:p>
    <w:p w14:paraId="59284AC3" w14:textId="77777777" w:rsidR="002D1A76" w:rsidRPr="00085159" w:rsidRDefault="002D1A76" w:rsidP="00FE2497">
      <w:pPr>
        <w:spacing w:after="60"/>
        <w:jc w:val="both"/>
        <w:rPr>
          <w:b/>
          <w:bCs/>
          <w:sz w:val="24"/>
          <w:szCs w:val="24"/>
          <w:lang w:val="ro-RO"/>
        </w:rPr>
      </w:pPr>
    </w:p>
    <w:sectPr w:rsidR="002D1A76" w:rsidRPr="00085159" w:rsidSect="008F3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977" w:right="1416" w:bottom="1134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F3B31" w14:textId="77777777" w:rsidR="00725D87" w:rsidRDefault="00725D87" w:rsidP="005843D2">
      <w:pPr>
        <w:spacing w:after="0" w:line="240" w:lineRule="auto"/>
      </w:pPr>
      <w:r>
        <w:separator/>
      </w:r>
    </w:p>
  </w:endnote>
  <w:endnote w:type="continuationSeparator" w:id="0">
    <w:p w14:paraId="0E082A1F" w14:textId="77777777" w:rsidR="00725D87" w:rsidRDefault="00725D87" w:rsidP="0058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3DA7C" w14:textId="77777777" w:rsidR="00AB277D" w:rsidRDefault="00AB27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B6C7B" w14:textId="77777777" w:rsidR="007F4E8C" w:rsidRDefault="007F4E8C" w:rsidP="007F4E8C">
    <w:pPr>
      <w:pStyle w:val="Footer"/>
    </w:pPr>
  </w:p>
  <w:p w14:paraId="02EB378F" w14:textId="77777777" w:rsidR="007F4E8C" w:rsidRDefault="007F4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F5EDA" w14:textId="77777777" w:rsidR="00AB277D" w:rsidRDefault="00AB27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CA98A" w14:textId="77777777" w:rsidR="00725D87" w:rsidRDefault="00725D87" w:rsidP="005843D2">
      <w:pPr>
        <w:spacing w:after="0" w:line="240" w:lineRule="auto"/>
      </w:pPr>
      <w:r>
        <w:separator/>
      </w:r>
    </w:p>
  </w:footnote>
  <w:footnote w:type="continuationSeparator" w:id="0">
    <w:p w14:paraId="4FF4E56D" w14:textId="77777777" w:rsidR="00725D87" w:rsidRDefault="00725D87" w:rsidP="0058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C5115" w14:textId="77777777" w:rsidR="00AB277D" w:rsidRDefault="00AB27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5A809" w14:textId="083DF3DB" w:rsidR="005843D2" w:rsidRDefault="00B6739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267F86" wp14:editId="0A784CB3">
          <wp:simplePos x="0" y="0"/>
          <wp:positionH relativeFrom="column">
            <wp:posOffset>3573145</wp:posOffset>
          </wp:positionH>
          <wp:positionV relativeFrom="paragraph">
            <wp:posOffset>-116840</wp:posOffset>
          </wp:positionV>
          <wp:extent cx="2237740" cy="828040"/>
          <wp:effectExtent l="0" t="0" r="0" b="0"/>
          <wp:wrapThrough wrapText="bothSides">
            <wp:wrapPolygon edited="0">
              <wp:start x="16917" y="0"/>
              <wp:lineTo x="5516" y="497"/>
              <wp:lineTo x="4597" y="6957"/>
              <wp:lineTo x="0" y="9442"/>
              <wp:lineTo x="0" y="11926"/>
              <wp:lineTo x="6620" y="15902"/>
              <wp:lineTo x="6620" y="16399"/>
              <wp:lineTo x="15814" y="20871"/>
              <wp:lineTo x="16365" y="20871"/>
              <wp:lineTo x="18756" y="20871"/>
              <wp:lineTo x="19308" y="20871"/>
              <wp:lineTo x="21146" y="16896"/>
              <wp:lineTo x="21330" y="13914"/>
              <wp:lineTo x="21330" y="994"/>
              <wp:lineTo x="18204" y="0"/>
              <wp:lineTo x="16917" y="0"/>
            </wp:wrapPolygon>
          </wp:wrapThrough>
          <wp:docPr id="757388784" name="Picture 757388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40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5BE289A" wp14:editId="1B7E36A3">
          <wp:simplePos x="0" y="0"/>
          <wp:positionH relativeFrom="column">
            <wp:posOffset>821055</wp:posOffset>
          </wp:positionH>
          <wp:positionV relativeFrom="paragraph">
            <wp:posOffset>600710</wp:posOffset>
          </wp:positionV>
          <wp:extent cx="832485" cy="57785"/>
          <wp:effectExtent l="0" t="0" r="5715" b="0"/>
          <wp:wrapNone/>
          <wp:docPr id="47045607" name="Picture 47045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485" cy="5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E4FA175" wp14:editId="4BC0D51A">
          <wp:simplePos x="0" y="0"/>
          <wp:positionH relativeFrom="column">
            <wp:posOffset>-72390</wp:posOffset>
          </wp:positionH>
          <wp:positionV relativeFrom="paragraph">
            <wp:posOffset>-123190</wp:posOffset>
          </wp:positionV>
          <wp:extent cx="2179955" cy="843915"/>
          <wp:effectExtent l="0" t="0" r="0" b="0"/>
          <wp:wrapNone/>
          <wp:docPr id="550717829" name="Picture 550717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95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ED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051DA3" wp14:editId="5DFE8563">
              <wp:simplePos x="0" y="0"/>
              <wp:positionH relativeFrom="column">
                <wp:posOffset>815299</wp:posOffset>
              </wp:positionH>
              <wp:positionV relativeFrom="paragraph">
                <wp:posOffset>570394</wp:posOffset>
              </wp:positionV>
              <wp:extent cx="4108286" cy="2458"/>
              <wp:effectExtent l="0" t="0" r="26035" b="3619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08286" cy="2458"/>
                      </a:xfrm>
                      <a:prstGeom prst="line">
                        <a:avLst/>
                      </a:prstGeom>
                      <a:ln>
                        <a:solidFill>
                          <a:srgbClr val="004E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6CE90F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2pt,44.9pt" to="387.7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" strokecolor="#004e84" strokeweight=".5pt">
              <v:stroke joinstyle="miter"/>
            </v:line>
          </w:pict>
        </mc:Fallback>
      </mc:AlternateContent>
    </w:r>
    <w:r w:rsidR="002A6ED8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5A9C" w14:textId="77777777" w:rsidR="00AB277D" w:rsidRDefault="00AB2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6376"/>
    <w:multiLevelType w:val="hybridMultilevel"/>
    <w:tmpl w:val="A19ED552"/>
    <w:lvl w:ilvl="0" w:tplc="E526688E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ACD0524"/>
    <w:multiLevelType w:val="hybridMultilevel"/>
    <w:tmpl w:val="15025636"/>
    <w:lvl w:ilvl="0" w:tplc="DFF2DEC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13879"/>
    <w:multiLevelType w:val="hybridMultilevel"/>
    <w:tmpl w:val="6242F3B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30084"/>
    <w:multiLevelType w:val="hybridMultilevel"/>
    <w:tmpl w:val="29B8D244"/>
    <w:lvl w:ilvl="0" w:tplc="B3762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D44CCE"/>
    <w:multiLevelType w:val="hybridMultilevel"/>
    <w:tmpl w:val="C5A25CDC"/>
    <w:lvl w:ilvl="0" w:tplc="EE061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7030E8"/>
    <w:multiLevelType w:val="hybridMultilevel"/>
    <w:tmpl w:val="F634E718"/>
    <w:lvl w:ilvl="0" w:tplc="20E6601E"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32A76DCA"/>
    <w:multiLevelType w:val="hybridMultilevel"/>
    <w:tmpl w:val="326CD482"/>
    <w:lvl w:ilvl="0" w:tplc="F7F4FB0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954064"/>
    <w:multiLevelType w:val="hybridMultilevel"/>
    <w:tmpl w:val="A2D69C5A"/>
    <w:lvl w:ilvl="0" w:tplc="0996FDEA">
      <w:start w:val="4"/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CE77FFC"/>
    <w:multiLevelType w:val="hybridMultilevel"/>
    <w:tmpl w:val="2EB8C9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307FF"/>
    <w:multiLevelType w:val="hybridMultilevel"/>
    <w:tmpl w:val="82767F26"/>
    <w:lvl w:ilvl="0" w:tplc="BE16F0A4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0" w15:restartNumberingAfterBreak="0">
    <w:nsid w:val="4E7F260B"/>
    <w:multiLevelType w:val="hybridMultilevel"/>
    <w:tmpl w:val="14685084"/>
    <w:lvl w:ilvl="0" w:tplc="1C3CB3CC">
      <w:start w:val="4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B2D5E16"/>
    <w:multiLevelType w:val="hybridMultilevel"/>
    <w:tmpl w:val="863403DE"/>
    <w:lvl w:ilvl="0" w:tplc="ACD01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46A607D"/>
    <w:multiLevelType w:val="hybridMultilevel"/>
    <w:tmpl w:val="51549DA2"/>
    <w:lvl w:ilvl="0" w:tplc="50D0C9D4">
      <w:start w:val="4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76C543E4"/>
    <w:multiLevelType w:val="hybridMultilevel"/>
    <w:tmpl w:val="2150540C"/>
    <w:lvl w:ilvl="0" w:tplc="5530A84E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7A1E1B22"/>
    <w:multiLevelType w:val="hybridMultilevel"/>
    <w:tmpl w:val="0032EECE"/>
    <w:lvl w:ilvl="0" w:tplc="1FBCE364">
      <w:start w:val="1"/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0"/>
  </w:num>
  <w:num w:numId="10">
    <w:abstractNumId w:val="14"/>
  </w:num>
  <w:num w:numId="11">
    <w:abstractNumId w:val="13"/>
  </w:num>
  <w:num w:numId="12">
    <w:abstractNumId w:val="10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0D"/>
    <w:rsid w:val="00011D2E"/>
    <w:rsid w:val="00024255"/>
    <w:rsid w:val="00037B83"/>
    <w:rsid w:val="00040E96"/>
    <w:rsid w:val="00063E39"/>
    <w:rsid w:val="00073B9C"/>
    <w:rsid w:val="00074111"/>
    <w:rsid w:val="00085159"/>
    <w:rsid w:val="00097DFF"/>
    <w:rsid w:val="000B0AFB"/>
    <w:rsid w:val="000B26FE"/>
    <w:rsid w:val="000B72DF"/>
    <w:rsid w:val="000C2280"/>
    <w:rsid w:val="000C2635"/>
    <w:rsid w:val="000F48C9"/>
    <w:rsid w:val="0010452F"/>
    <w:rsid w:val="00107278"/>
    <w:rsid w:val="00107740"/>
    <w:rsid w:val="00121F0A"/>
    <w:rsid w:val="00135F33"/>
    <w:rsid w:val="00152472"/>
    <w:rsid w:val="00162C59"/>
    <w:rsid w:val="001847EB"/>
    <w:rsid w:val="00185AC0"/>
    <w:rsid w:val="001907BD"/>
    <w:rsid w:val="00192543"/>
    <w:rsid w:val="001953EA"/>
    <w:rsid w:val="001B7B84"/>
    <w:rsid w:val="001F42CC"/>
    <w:rsid w:val="001F4E28"/>
    <w:rsid w:val="001F7961"/>
    <w:rsid w:val="00201F84"/>
    <w:rsid w:val="00261C96"/>
    <w:rsid w:val="0027203D"/>
    <w:rsid w:val="00284C5C"/>
    <w:rsid w:val="00284F84"/>
    <w:rsid w:val="002A6ED8"/>
    <w:rsid w:val="002C370D"/>
    <w:rsid w:val="002C4BE8"/>
    <w:rsid w:val="002D1A76"/>
    <w:rsid w:val="002E0EC2"/>
    <w:rsid w:val="00310789"/>
    <w:rsid w:val="0031126D"/>
    <w:rsid w:val="0031345B"/>
    <w:rsid w:val="00371BC0"/>
    <w:rsid w:val="0038037E"/>
    <w:rsid w:val="003946B3"/>
    <w:rsid w:val="003A3B89"/>
    <w:rsid w:val="003F1BCE"/>
    <w:rsid w:val="003F32CC"/>
    <w:rsid w:val="00403E02"/>
    <w:rsid w:val="00442C7E"/>
    <w:rsid w:val="00443308"/>
    <w:rsid w:val="00444050"/>
    <w:rsid w:val="00474401"/>
    <w:rsid w:val="00483740"/>
    <w:rsid w:val="00496E9B"/>
    <w:rsid w:val="005148B6"/>
    <w:rsid w:val="00514FE9"/>
    <w:rsid w:val="005522ED"/>
    <w:rsid w:val="005843D2"/>
    <w:rsid w:val="005B60BC"/>
    <w:rsid w:val="005D0E3F"/>
    <w:rsid w:val="005D49A6"/>
    <w:rsid w:val="0060508C"/>
    <w:rsid w:val="00613383"/>
    <w:rsid w:val="00675B0B"/>
    <w:rsid w:val="00681DBE"/>
    <w:rsid w:val="006B172D"/>
    <w:rsid w:val="006B3148"/>
    <w:rsid w:val="006E23BA"/>
    <w:rsid w:val="00721C91"/>
    <w:rsid w:val="00725D87"/>
    <w:rsid w:val="00730B10"/>
    <w:rsid w:val="00730C2E"/>
    <w:rsid w:val="0073100D"/>
    <w:rsid w:val="007817AE"/>
    <w:rsid w:val="00782390"/>
    <w:rsid w:val="0078705D"/>
    <w:rsid w:val="007A3988"/>
    <w:rsid w:val="007D2BB1"/>
    <w:rsid w:val="007F4E8C"/>
    <w:rsid w:val="0080135C"/>
    <w:rsid w:val="0081592B"/>
    <w:rsid w:val="0083445B"/>
    <w:rsid w:val="00854553"/>
    <w:rsid w:val="008A08ED"/>
    <w:rsid w:val="008C7B57"/>
    <w:rsid w:val="008E1BE8"/>
    <w:rsid w:val="008F1F33"/>
    <w:rsid w:val="008F3CEB"/>
    <w:rsid w:val="00903C1F"/>
    <w:rsid w:val="00932B62"/>
    <w:rsid w:val="00937A21"/>
    <w:rsid w:val="00984F51"/>
    <w:rsid w:val="009A6D9B"/>
    <w:rsid w:val="009C5AAC"/>
    <w:rsid w:val="009C6C3D"/>
    <w:rsid w:val="00A252D1"/>
    <w:rsid w:val="00A27451"/>
    <w:rsid w:val="00A4308F"/>
    <w:rsid w:val="00A7102C"/>
    <w:rsid w:val="00A75397"/>
    <w:rsid w:val="00A767B8"/>
    <w:rsid w:val="00AB1807"/>
    <w:rsid w:val="00AB277D"/>
    <w:rsid w:val="00AB28FF"/>
    <w:rsid w:val="00AC141C"/>
    <w:rsid w:val="00AD240F"/>
    <w:rsid w:val="00B16B3A"/>
    <w:rsid w:val="00B23663"/>
    <w:rsid w:val="00B371FC"/>
    <w:rsid w:val="00B37E95"/>
    <w:rsid w:val="00B67395"/>
    <w:rsid w:val="00B7603B"/>
    <w:rsid w:val="00B765C2"/>
    <w:rsid w:val="00B83327"/>
    <w:rsid w:val="00B91EDE"/>
    <w:rsid w:val="00BA36D0"/>
    <w:rsid w:val="00BB6557"/>
    <w:rsid w:val="00BD6337"/>
    <w:rsid w:val="00BE760A"/>
    <w:rsid w:val="00C06D56"/>
    <w:rsid w:val="00C163BB"/>
    <w:rsid w:val="00C30B3F"/>
    <w:rsid w:val="00C37584"/>
    <w:rsid w:val="00C403A2"/>
    <w:rsid w:val="00C81110"/>
    <w:rsid w:val="00CE3765"/>
    <w:rsid w:val="00D0263A"/>
    <w:rsid w:val="00D0304E"/>
    <w:rsid w:val="00D1637E"/>
    <w:rsid w:val="00D175A2"/>
    <w:rsid w:val="00D3773D"/>
    <w:rsid w:val="00D4172D"/>
    <w:rsid w:val="00D46FF9"/>
    <w:rsid w:val="00D47331"/>
    <w:rsid w:val="00D961E7"/>
    <w:rsid w:val="00DD5424"/>
    <w:rsid w:val="00DD792C"/>
    <w:rsid w:val="00DE5E2E"/>
    <w:rsid w:val="00DF2813"/>
    <w:rsid w:val="00DF32DC"/>
    <w:rsid w:val="00E667C5"/>
    <w:rsid w:val="00E70017"/>
    <w:rsid w:val="00E71831"/>
    <w:rsid w:val="00E905B1"/>
    <w:rsid w:val="00E9190B"/>
    <w:rsid w:val="00EE4083"/>
    <w:rsid w:val="00EF40F3"/>
    <w:rsid w:val="00F12419"/>
    <w:rsid w:val="00F12877"/>
    <w:rsid w:val="00F14845"/>
    <w:rsid w:val="00F320BC"/>
    <w:rsid w:val="00F86D96"/>
    <w:rsid w:val="00FE2497"/>
    <w:rsid w:val="36870016"/>
    <w:rsid w:val="3BB81167"/>
    <w:rsid w:val="57DBC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63E03"/>
  <w15:chartTrackingRefBased/>
  <w15:docId w15:val="{8CA38637-58DD-4BE7-B9DB-54B909E3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3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D2"/>
  </w:style>
  <w:style w:type="paragraph" w:styleId="Footer">
    <w:name w:val="footer"/>
    <w:basedOn w:val="Normal"/>
    <w:link w:val="FooterChar"/>
    <w:uiPriority w:val="99"/>
    <w:unhideWhenUsed/>
    <w:rsid w:val="005843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D2"/>
  </w:style>
  <w:style w:type="paragraph" w:styleId="NoSpacing">
    <w:name w:val="No Spacing"/>
    <w:uiPriority w:val="1"/>
    <w:qFormat/>
    <w:rsid w:val="00730C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81D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1DBE"/>
    <w:pPr>
      <w:spacing w:after="240" w:line="252" w:lineRule="auto"/>
      <w:ind w:left="720"/>
      <w:contextualSpacing/>
    </w:pPr>
    <w:rPr>
      <w:rFonts w:asciiTheme="minorHAnsi" w:eastAsiaTheme="minorEastAsia" w:hAnsiTheme="minorHAnsi" w:cstheme="minorBidi"/>
      <w:kern w:val="22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BE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8013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97DF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7DFF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72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a\Desktop\ANTET\2020.09.02%20Antet%20Fizica%20v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31a279-5a15-4d42-8c5c-c081a45901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8C56B376FAC4A84B43F14AF8279D7" ma:contentTypeVersion="18" ma:contentTypeDescription="Create a new document." ma:contentTypeScope="" ma:versionID="fd945744e75a71d7b7beb095527fc56a">
  <xsd:schema xmlns:xsd="http://www.w3.org/2001/XMLSchema" xmlns:xs="http://www.w3.org/2001/XMLSchema" xmlns:p="http://schemas.microsoft.com/office/2006/metadata/properties" xmlns:ns3="f8a1abd1-0732-4ba5-993c-eb9e15cff616" xmlns:ns4="a631a279-5a15-4d42-8c5c-c081a45901f6" targetNamespace="http://schemas.microsoft.com/office/2006/metadata/properties" ma:root="true" ma:fieldsID="ebc8ba1caa85cad2a7e3bd7d4f550e55" ns3:_="" ns4:_="">
    <xsd:import namespace="f8a1abd1-0732-4ba5-993c-eb9e15cff616"/>
    <xsd:import namespace="a631a279-5a15-4d42-8c5c-c081a45901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1abd1-0732-4ba5-993c-eb9e15cff6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1a279-5a15-4d42-8c5c-c081a459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F27B0-9620-4843-9D31-E39E7B7DC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A1814-50CA-4B74-808A-16A1FE128BF3}">
  <ds:schemaRefs>
    <ds:schemaRef ds:uri="http://schemas.microsoft.com/office/2006/metadata/properties"/>
    <ds:schemaRef ds:uri="http://schemas.microsoft.com/office/infopath/2007/PartnerControls"/>
    <ds:schemaRef ds:uri="a631a279-5a15-4d42-8c5c-c081a45901f6"/>
  </ds:schemaRefs>
</ds:datastoreItem>
</file>

<file path=customXml/itemProps3.xml><?xml version="1.0" encoding="utf-8"?>
<ds:datastoreItem xmlns:ds="http://schemas.openxmlformats.org/officeDocument/2006/customXml" ds:itemID="{41EF880D-4303-4B1F-93F0-7DDF5CCB8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1abd1-0732-4ba5-993c-eb9e15cff616"/>
    <ds:schemaRef ds:uri="a631a279-5a15-4d42-8c5c-c081a4590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552D89-4F0E-4945-B5AE-841639CB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2020.09.02 Antet Fizica v1 (1).dotx</Template>
  <TotalTime>16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Microsoft account</cp:lastModifiedBy>
  <cp:revision>14</cp:revision>
  <cp:lastPrinted>2020-10-07T08:25:00Z</cp:lastPrinted>
  <dcterms:created xsi:type="dcterms:W3CDTF">2024-04-28T18:16:00Z</dcterms:created>
  <dcterms:modified xsi:type="dcterms:W3CDTF">2024-07-02T07:38:00Z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0x010100DAB8C56B376FAC4A84B43F14AF8279D7</vt:lpwstr>
  </property>
</Properties>
</file>