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FCF0" w14:textId="77777777" w:rsidR="001953EA" w:rsidRPr="00085159" w:rsidRDefault="001953EA" w:rsidP="00B83327">
      <w:pPr>
        <w:spacing w:after="60"/>
        <w:rPr>
          <w:b/>
          <w:bCs/>
          <w:sz w:val="24"/>
          <w:szCs w:val="24"/>
          <w:lang w:val="ro-RO"/>
        </w:rPr>
      </w:pPr>
      <w:r w:rsidRPr="00085159">
        <w:rPr>
          <w:b/>
          <w:bCs/>
          <w:sz w:val="24"/>
          <w:szCs w:val="24"/>
          <w:lang w:val="ro-RO"/>
        </w:rPr>
        <w:t>Comisia de Licență pentru specializările:</w:t>
      </w:r>
    </w:p>
    <w:p w14:paraId="007E8CE5" w14:textId="77777777" w:rsidR="005F6039" w:rsidRDefault="005F6039" w:rsidP="005F6039">
      <w:pPr>
        <w:spacing w:after="60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Fizică</w:t>
      </w:r>
      <w:r>
        <w:rPr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>informatică, Fizică</w:t>
      </w:r>
      <w:r>
        <w:rPr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 xml:space="preserve">medicală  </w:t>
      </w:r>
      <w:r>
        <w:rPr>
          <w:sz w:val="24"/>
          <w:szCs w:val="24"/>
          <w:lang w:val="ro-RO"/>
        </w:rPr>
        <w:t xml:space="preserve"> - limba de predare: română</w:t>
      </w:r>
    </w:p>
    <w:p w14:paraId="0EB6DE19" w14:textId="77777777" w:rsidR="00E71831" w:rsidRPr="00085159" w:rsidRDefault="00E71831" w:rsidP="00B83327">
      <w:pPr>
        <w:spacing w:after="60"/>
        <w:rPr>
          <w:sz w:val="24"/>
          <w:szCs w:val="24"/>
          <w:lang w:val="ro-RO"/>
        </w:rPr>
      </w:pPr>
      <w:bookmarkStart w:id="0" w:name="_GoBack"/>
    </w:p>
    <w:bookmarkEnd w:id="0"/>
    <w:p w14:paraId="204B07E6" w14:textId="52F5926D" w:rsidR="00E70017" w:rsidRPr="00085159" w:rsidRDefault="00E70017" w:rsidP="00FE2497">
      <w:pPr>
        <w:jc w:val="center"/>
        <w:rPr>
          <w:b/>
          <w:bCs/>
          <w:sz w:val="28"/>
          <w:szCs w:val="28"/>
          <w:lang w:val="ro-RO"/>
        </w:rPr>
      </w:pPr>
      <w:r w:rsidRPr="00085159">
        <w:rPr>
          <w:b/>
          <w:bCs/>
          <w:sz w:val="28"/>
          <w:szCs w:val="28"/>
          <w:lang w:val="ro-RO"/>
        </w:rPr>
        <w:t>Examenului de licență - proba II</w:t>
      </w:r>
    </w:p>
    <w:p w14:paraId="6DED63B7" w14:textId="677C8B0E" w:rsidR="0027203D" w:rsidRDefault="3B832221" w:rsidP="00FE2497">
      <w:pPr>
        <w:spacing w:after="60"/>
        <w:jc w:val="both"/>
        <w:rPr>
          <w:sz w:val="24"/>
          <w:szCs w:val="24"/>
          <w:lang w:val="ro-RO"/>
        </w:rPr>
      </w:pPr>
      <w:r w:rsidRPr="21C5EA5D">
        <w:rPr>
          <w:sz w:val="24"/>
          <w:szCs w:val="24"/>
          <w:lang w:val="ro-RO"/>
        </w:rPr>
        <w:t xml:space="preserve">Prezentarea și susținerea publică a lucrărilor de licență/diploma va avea loc în sala </w:t>
      </w:r>
      <w:r w:rsidR="00200781">
        <w:rPr>
          <w:sz w:val="24"/>
          <w:szCs w:val="24"/>
          <w:lang w:val="ro-RO"/>
        </w:rPr>
        <w:t>2</w:t>
      </w:r>
      <w:r w:rsidR="00B22CDB">
        <w:rPr>
          <w:sz w:val="24"/>
          <w:szCs w:val="24"/>
          <w:lang w:val="ro-RO"/>
        </w:rPr>
        <w:t xml:space="preserve">08, </w:t>
      </w:r>
      <w:r w:rsidR="0095755C">
        <w:rPr>
          <w:sz w:val="24"/>
          <w:szCs w:val="24"/>
          <w:lang w:val="ro-RO"/>
        </w:rPr>
        <w:t>Amfitreatrul Victor Marian (AM)</w:t>
      </w:r>
      <w:r w:rsidR="00B22CDB">
        <w:rPr>
          <w:sz w:val="24"/>
          <w:szCs w:val="24"/>
          <w:lang w:val="ro-RO"/>
        </w:rPr>
        <w:t xml:space="preserve"> </w:t>
      </w:r>
      <w:r w:rsidRPr="21C5EA5D">
        <w:rPr>
          <w:sz w:val="24"/>
          <w:szCs w:val="24"/>
          <w:lang w:val="ro-RO"/>
        </w:rPr>
        <w:t>conform programului:</w:t>
      </w:r>
    </w:p>
    <w:p w14:paraId="12EC52D7" w14:textId="77777777" w:rsidR="00E71831" w:rsidRDefault="00E71831" w:rsidP="00FE2497">
      <w:pPr>
        <w:spacing w:after="60"/>
        <w:jc w:val="both"/>
        <w:rPr>
          <w:sz w:val="24"/>
          <w:szCs w:val="24"/>
          <w:lang w:val="ro-RO"/>
        </w:rPr>
      </w:pPr>
    </w:p>
    <w:tbl>
      <w:tblPr>
        <w:tblStyle w:val="TableGrid"/>
        <w:tblW w:w="7082" w:type="dxa"/>
        <w:jc w:val="center"/>
        <w:tblInd w:w="-1421" w:type="dxa"/>
        <w:tblLook w:val="04A0" w:firstRow="1" w:lastRow="0" w:firstColumn="1" w:lastColumn="0" w:noHBand="0" w:noVBand="1"/>
      </w:tblPr>
      <w:tblGrid>
        <w:gridCol w:w="990"/>
        <w:gridCol w:w="3836"/>
        <w:gridCol w:w="2256"/>
      </w:tblGrid>
      <w:tr w:rsidR="00721C91" w14:paraId="72DFAD00" w14:textId="77777777" w:rsidTr="0074159B">
        <w:trPr>
          <w:trHeight w:val="558"/>
          <w:jc w:val="center"/>
        </w:trPr>
        <w:tc>
          <w:tcPr>
            <w:tcW w:w="990" w:type="dxa"/>
            <w:vAlign w:val="center"/>
          </w:tcPr>
          <w:p w14:paraId="2F925695" w14:textId="2573880F" w:rsidR="00721C91" w:rsidRDefault="00D961E7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Nr. crt</w:t>
            </w:r>
            <w:r w:rsidR="005D49A6">
              <w:rPr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3836" w:type="dxa"/>
            <w:vAlign w:val="center"/>
          </w:tcPr>
          <w:p w14:paraId="1C105305" w14:textId="1FE70497" w:rsidR="00721C91" w:rsidRDefault="00011D2E" w:rsidP="00011D2E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256" w:type="dxa"/>
            <w:vAlign w:val="center"/>
          </w:tcPr>
          <w:p w14:paraId="394DA5D5" w14:textId="69090172" w:rsidR="00721C91" w:rsidRDefault="00B37E95" w:rsidP="00B37E95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Ora</w:t>
            </w:r>
          </w:p>
        </w:tc>
      </w:tr>
      <w:tr w:rsidR="00276C05" w14:paraId="4D4789EC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09FCC3ED" w14:textId="6FCF8168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3836" w:type="dxa"/>
            <w:vAlign w:val="center"/>
          </w:tcPr>
          <w:p w14:paraId="1C40F32F" w14:textId="7F43AB6F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BUGAR N. OANA</w:t>
            </w:r>
          </w:p>
        </w:tc>
        <w:tc>
          <w:tcPr>
            <w:tcW w:w="2256" w:type="dxa"/>
            <w:vAlign w:val="center"/>
          </w:tcPr>
          <w:p w14:paraId="1567E1A1" w14:textId="15517D0D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09:00</w:t>
            </w:r>
          </w:p>
        </w:tc>
      </w:tr>
      <w:tr w:rsidR="00276C05" w14:paraId="5665F4AA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4C82F18F" w14:textId="06A46B45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3836" w:type="dxa"/>
            <w:vAlign w:val="center"/>
          </w:tcPr>
          <w:p w14:paraId="626D7FEB" w14:textId="6214C86B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COSTE A.-M. FLAVIA-MARIA</w:t>
            </w:r>
          </w:p>
        </w:tc>
        <w:tc>
          <w:tcPr>
            <w:tcW w:w="2256" w:type="dxa"/>
            <w:vAlign w:val="center"/>
          </w:tcPr>
          <w:p w14:paraId="1B63955E" w14:textId="0505D1D5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09:17</w:t>
            </w:r>
          </w:p>
        </w:tc>
      </w:tr>
      <w:tr w:rsidR="00276C05" w14:paraId="471FF6C5" w14:textId="77777777" w:rsidTr="0074159B">
        <w:trPr>
          <w:trHeight w:val="426"/>
          <w:jc w:val="center"/>
        </w:trPr>
        <w:tc>
          <w:tcPr>
            <w:tcW w:w="990" w:type="dxa"/>
            <w:vAlign w:val="center"/>
          </w:tcPr>
          <w:p w14:paraId="2067FC78" w14:textId="6CB3EC89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3836" w:type="dxa"/>
            <w:vAlign w:val="center"/>
          </w:tcPr>
          <w:p w14:paraId="460EBF8B" w14:textId="52599DE4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FLUERAȘ V. ANDREEA-SILVIA</w:t>
            </w:r>
          </w:p>
        </w:tc>
        <w:tc>
          <w:tcPr>
            <w:tcW w:w="2256" w:type="dxa"/>
            <w:vAlign w:val="center"/>
          </w:tcPr>
          <w:p w14:paraId="4149CBE5" w14:textId="3A73880A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09:34</w:t>
            </w:r>
          </w:p>
        </w:tc>
      </w:tr>
      <w:tr w:rsidR="00276C05" w14:paraId="745A9BF5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304AB098" w14:textId="4D8645FF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3836" w:type="dxa"/>
            <w:vAlign w:val="center"/>
          </w:tcPr>
          <w:p w14:paraId="35FB7CFE" w14:textId="530B18AE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PERIJOC M. GABRIELA-IULIANA</w:t>
            </w:r>
          </w:p>
        </w:tc>
        <w:tc>
          <w:tcPr>
            <w:tcW w:w="2256" w:type="dxa"/>
            <w:vAlign w:val="center"/>
          </w:tcPr>
          <w:p w14:paraId="1DE8503B" w14:textId="5DFD2275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09:51</w:t>
            </w:r>
          </w:p>
        </w:tc>
      </w:tr>
      <w:tr w:rsidR="00276C05" w14:paraId="190C4D17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531DEC81" w14:textId="333815CA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3836" w:type="dxa"/>
            <w:vAlign w:val="center"/>
          </w:tcPr>
          <w:p w14:paraId="4E95E8C4" w14:textId="6BBEB7C8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RUS C.O. BIANCA-DARIA</w:t>
            </w:r>
          </w:p>
        </w:tc>
        <w:tc>
          <w:tcPr>
            <w:tcW w:w="2256" w:type="dxa"/>
            <w:vAlign w:val="center"/>
          </w:tcPr>
          <w:p w14:paraId="2D2FACFE" w14:textId="0DBCEAE4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10:08</w:t>
            </w:r>
          </w:p>
        </w:tc>
      </w:tr>
      <w:tr w:rsidR="00276C05" w14:paraId="74D05A20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07F62368" w14:textId="09A8AB2C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3836" w:type="dxa"/>
            <w:vAlign w:val="center"/>
          </w:tcPr>
          <w:p w14:paraId="723B9E93" w14:textId="0E9D5511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TUDOSE C.-M. MARIA</w:t>
            </w:r>
          </w:p>
        </w:tc>
        <w:tc>
          <w:tcPr>
            <w:tcW w:w="2256" w:type="dxa"/>
            <w:vAlign w:val="center"/>
          </w:tcPr>
          <w:p w14:paraId="3B883E71" w14:textId="752D7980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10:25</w:t>
            </w:r>
          </w:p>
        </w:tc>
      </w:tr>
      <w:tr w:rsidR="00276C05" w14:paraId="5EE3840F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781E7F19" w14:textId="26BB60B9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3836" w:type="dxa"/>
            <w:vAlign w:val="center"/>
          </w:tcPr>
          <w:p w14:paraId="52E46B7A" w14:textId="44D525BF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OPRIȘ G. DENIS-GABRIEL</w:t>
            </w:r>
          </w:p>
        </w:tc>
        <w:tc>
          <w:tcPr>
            <w:tcW w:w="2256" w:type="dxa"/>
            <w:vAlign w:val="center"/>
          </w:tcPr>
          <w:p w14:paraId="0083E48C" w14:textId="58F4EF07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10:42</w:t>
            </w:r>
          </w:p>
        </w:tc>
      </w:tr>
      <w:tr w:rsidR="00276C05" w14:paraId="793377D1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6F6DB06D" w14:textId="41E8281F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3836" w:type="dxa"/>
            <w:vAlign w:val="center"/>
          </w:tcPr>
          <w:p w14:paraId="14F61FD0" w14:textId="4015EF8C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PANAIT M.F. MARIA-ELENA-NICOLETA</w:t>
            </w:r>
          </w:p>
        </w:tc>
        <w:tc>
          <w:tcPr>
            <w:tcW w:w="2256" w:type="dxa"/>
            <w:vAlign w:val="center"/>
          </w:tcPr>
          <w:p w14:paraId="156FB305" w14:textId="432EF0B1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10:59</w:t>
            </w:r>
          </w:p>
        </w:tc>
      </w:tr>
      <w:tr w:rsidR="00276C05" w14:paraId="0BF8DFCC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6B27A6B5" w14:textId="025803CF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3836" w:type="dxa"/>
            <w:vAlign w:val="center"/>
          </w:tcPr>
          <w:p w14:paraId="2ACEB3AC" w14:textId="24939B90" w:rsidR="00276C05" w:rsidRDefault="00276C05" w:rsidP="21C5EA5D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</w:rPr>
              <w:t>BĂBUȚAN M. MIHAI-ANDREI</w:t>
            </w:r>
          </w:p>
        </w:tc>
        <w:tc>
          <w:tcPr>
            <w:tcW w:w="2256" w:type="dxa"/>
            <w:vAlign w:val="center"/>
          </w:tcPr>
          <w:p w14:paraId="2A795684" w14:textId="27B2D1D8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11:16</w:t>
            </w:r>
          </w:p>
        </w:tc>
      </w:tr>
      <w:tr w:rsidR="00276C05" w14:paraId="5DA82870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4B70F30F" w14:textId="31C7F5E5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3836" w:type="dxa"/>
            <w:vAlign w:val="center"/>
          </w:tcPr>
          <w:p w14:paraId="472952F3" w14:textId="172428F5" w:rsidR="00276C05" w:rsidRDefault="00276C05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CĂRUNTU I. PATRICK</w:t>
            </w:r>
          </w:p>
        </w:tc>
        <w:tc>
          <w:tcPr>
            <w:tcW w:w="2256" w:type="dxa"/>
            <w:vAlign w:val="center"/>
          </w:tcPr>
          <w:p w14:paraId="17601F94" w14:textId="4AF7D5C3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11:33</w:t>
            </w:r>
          </w:p>
        </w:tc>
      </w:tr>
      <w:tr w:rsidR="00276C05" w14:paraId="233E2419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4325AD2A" w14:textId="78CFAA7A" w:rsidR="00276C05" w:rsidRDefault="00276C05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3836" w:type="dxa"/>
            <w:vAlign w:val="center"/>
          </w:tcPr>
          <w:p w14:paraId="1770FAF4" w14:textId="21FB9193" w:rsidR="00276C05" w:rsidRDefault="00276C05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TELEȘCU A. MARCEL</w:t>
            </w:r>
          </w:p>
        </w:tc>
        <w:tc>
          <w:tcPr>
            <w:tcW w:w="2256" w:type="dxa"/>
            <w:vAlign w:val="center"/>
          </w:tcPr>
          <w:p w14:paraId="64581C2F" w14:textId="0C4A0636" w:rsidR="00276C05" w:rsidRDefault="00200781" w:rsidP="21C5EA5D">
            <w:pPr>
              <w:spacing w:after="60"/>
              <w:rPr>
                <w:sz w:val="24"/>
                <w:szCs w:val="24"/>
                <w:lang w:val="ro-RO"/>
              </w:rPr>
            </w:pPr>
            <w:r>
              <w:rPr>
                <w:color w:val="000000"/>
              </w:rPr>
              <w:t>11:50</w:t>
            </w:r>
          </w:p>
        </w:tc>
      </w:tr>
      <w:tr w:rsidR="00200781" w14:paraId="0145EA32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70FF0C76" w14:textId="1A8BD623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3836" w:type="dxa"/>
            <w:vAlign w:val="center"/>
          </w:tcPr>
          <w:p w14:paraId="038E0EF8" w14:textId="08052E7A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BUDULAN-RĂDULESCU C. ANA-MARIA</w:t>
            </w:r>
          </w:p>
        </w:tc>
        <w:tc>
          <w:tcPr>
            <w:tcW w:w="2256" w:type="dxa"/>
            <w:vAlign w:val="center"/>
          </w:tcPr>
          <w:p w14:paraId="7BE0FC8F" w14:textId="03DDACCC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12:40</w:t>
            </w:r>
          </w:p>
        </w:tc>
      </w:tr>
      <w:tr w:rsidR="00200781" w14:paraId="681669CF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5062B406" w14:textId="5C81549D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3836" w:type="dxa"/>
            <w:vAlign w:val="center"/>
          </w:tcPr>
          <w:p w14:paraId="75A13733" w14:textId="49D4C0C8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CRUCERU N.-M. IULIA-MARIA</w:t>
            </w:r>
          </w:p>
        </w:tc>
        <w:tc>
          <w:tcPr>
            <w:tcW w:w="2256" w:type="dxa"/>
            <w:vAlign w:val="center"/>
          </w:tcPr>
          <w:p w14:paraId="44CF8461" w14:textId="7589CF30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12:57</w:t>
            </w:r>
          </w:p>
        </w:tc>
      </w:tr>
      <w:tr w:rsidR="00200781" w14:paraId="53F35CD2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5D2CC446" w14:textId="285949D0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3836" w:type="dxa"/>
            <w:vAlign w:val="center"/>
          </w:tcPr>
          <w:p w14:paraId="19729922" w14:textId="01F496EC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DĂMOC S. DENISA</w:t>
            </w:r>
          </w:p>
        </w:tc>
        <w:tc>
          <w:tcPr>
            <w:tcW w:w="2256" w:type="dxa"/>
            <w:vAlign w:val="center"/>
          </w:tcPr>
          <w:p w14:paraId="5C696FD0" w14:textId="16CFBF48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13:14</w:t>
            </w:r>
          </w:p>
        </w:tc>
      </w:tr>
      <w:tr w:rsidR="00200781" w14:paraId="544B2852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02028E90" w14:textId="0E98D3FA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3836" w:type="dxa"/>
            <w:vAlign w:val="center"/>
          </w:tcPr>
          <w:p w14:paraId="3723DBD7" w14:textId="1F4E7C2E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LUPU R. ISABELA-GEORGIANA</w:t>
            </w:r>
          </w:p>
        </w:tc>
        <w:tc>
          <w:tcPr>
            <w:tcW w:w="2256" w:type="dxa"/>
            <w:vAlign w:val="center"/>
          </w:tcPr>
          <w:p w14:paraId="75B5A36B" w14:textId="1614A58A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13:31</w:t>
            </w:r>
          </w:p>
        </w:tc>
      </w:tr>
      <w:tr w:rsidR="00200781" w14:paraId="1EF92B58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5740933D" w14:textId="28BBFAF8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16</w:t>
            </w:r>
          </w:p>
        </w:tc>
        <w:tc>
          <w:tcPr>
            <w:tcW w:w="3836" w:type="dxa"/>
            <w:vAlign w:val="center"/>
          </w:tcPr>
          <w:p w14:paraId="635D6140" w14:textId="20FEBD24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MOLDOVAN Ș. REBECA-TEODORA</w:t>
            </w:r>
          </w:p>
        </w:tc>
        <w:tc>
          <w:tcPr>
            <w:tcW w:w="2256" w:type="dxa"/>
            <w:vAlign w:val="center"/>
          </w:tcPr>
          <w:p w14:paraId="1068C924" w14:textId="3CAAAFF6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13:48</w:t>
            </w:r>
          </w:p>
        </w:tc>
      </w:tr>
      <w:tr w:rsidR="00200781" w14:paraId="2B091FCC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30F45D86" w14:textId="2E1FEFBA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17</w:t>
            </w:r>
          </w:p>
        </w:tc>
        <w:tc>
          <w:tcPr>
            <w:tcW w:w="3836" w:type="dxa"/>
            <w:vAlign w:val="center"/>
          </w:tcPr>
          <w:p w14:paraId="29B4B054" w14:textId="67AAE30B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PAȘCALĂU A. LARISA-LOREDANA</w:t>
            </w:r>
          </w:p>
        </w:tc>
        <w:tc>
          <w:tcPr>
            <w:tcW w:w="2256" w:type="dxa"/>
            <w:vAlign w:val="center"/>
          </w:tcPr>
          <w:p w14:paraId="13DD4768" w14:textId="7311E131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14:05</w:t>
            </w:r>
          </w:p>
        </w:tc>
      </w:tr>
      <w:tr w:rsidR="00200781" w14:paraId="095D3B0E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3FE5F568" w14:textId="1E50FBED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18</w:t>
            </w:r>
          </w:p>
        </w:tc>
        <w:tc>
          <w:tcPr>
            <w:tcW w:w="3836" w:type="dxa"/>
            <w:vAlign w:val="center"/>
          </w:tcPr>
          <w:p w14:paraId="74046DB2" w14:textId="21D51C74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TŰRKE GY. ANDREEA</w:t>
            </w:r>
          </w:p>
        </w:tc>
        <w:tc>
          <w:tcPr>
            <w:tcW w:w="2256" w:type="dxa"/>
            <w:vAlign w:val="center"/>
          </w:tcPr>
          <w:p w14:paraId="68F13A7A" w14:textId="4A809559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14:22</w:t>
            </w:r>
          </w:p>
        </w:tc>
      </w:tr>
      <w:tr w:rsidR="00200781" w14:paraId="6F16AA95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18D5C91F" w14:textId="7FDD2543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19</w:t>
            </w:r>
          </w:p>
        </w:tc>
        <w:tc>
          <w:tcPr>
            <w:tcW w:w="3836" w:type="dxa"/>
            <w:vAlign w:val="center"/>
          </w:tcPr>
          <w:p w14:paraId="5C91666D" w14:textId="07B1407F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FAGE L.-A. CODRIN</w:t>
            </w:r>
          </w:p>
        </w:tc>
        <w:tc>
          <w:tcPr>
            <w:tcW w:w="2256" w:type="dxa"/>
            <w:vAlign w:val="center"/>
          </w:tcPr>
          <w:p w14:paraId="51135E54" w14:textId="3587E006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14:39</w:t>
            </w:r>
          </w:p>
        </w:tc>
      </w:tr>
      <w:tr w:rsidR="00200781" w14:paraId="5A38F92F" w14:textId="77777777" w:rsidTr="0074159B">
        <w:trPr>
          <w:trHeight w:val="433"/>
          <w:jc w:val="center"/>
        </w:trPr>
        <w:tc>
          <w:tcPr>
            <w:tcW w:w="990" w:type="dxa"/>
            <w:vAlign w:val="center"/>
          </w:tcPr>
          <w:p w14:paraId="66C6D19E" w14:textId="1EF87763" w:rsidR="00200781" w:rsidRDefault="00200781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3836" w:type="dxa"/>
            <w:vAlign w:val="center"/>
          </w:tcPr>
          <w:p w14:paraId="74648BFD" w14:textId="3603FE03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GAVRILESCU M. MACRINA</w:t>
            </w:r>
          </w:p>
        </w:tc>
        <w:tc>
          <w:tcPr>
            <w:tcW w:w="2256" w:type="dxa"/>
            <w:vAlign w:val="center"/>
          </w:tcPr>
          <w:p w14:paraId="505B50D6" w14:textId="427531B2" w:rsidR="00200781" w:rsidRDefault="00200781" w:rsidP="21C5EA5D"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14:56</w:t>
            </w:r>
          </w:p>
        </w:tc>
      </w:tr>
    </w:tbl>
    <w:p w14:paraId="5309DDB8" w14:textId="05949BA7" w:rsidR="21C5EA5D" w:rsidRDefault="21C5EA5D"/>
    <w:p w14:paraId="3FE26D7C" w14:textId="2430CCE1" w:rsidR="009A4795" w:rsidRPr="008C3CFF" w:rsidRDefault="137F8A0E" w:rsidP="009A4795">
      <w:pPr>
        <w:spacing w:after="60"/>
        <w:jc w:val="both"/>
        <w:rPr>
          <w:sz w:val="24"/>
          <w:szCs w:val="24"/>
          <w:lang w:val="ro-RO"/>
        </w:rPr>
      </w:pPr>
      <w:r w:rsidRPr="21C5EA5D">
        <w:rPr>
          <w:sz w:val="24"/>
          <w:szCs w:val="24"/>
          <w:lang w:val="ro-RO"/>
        </w:rPr>
        <w:lastRenderedPageBreak/>
        <w:t xml:space="preserve">Candidaţii trebuie să fie prezenţi în sală cu </w:t>
      </w:r>
      <w:r w:rsidR="16E844EA" w:rsidRPr="21C5EA5D">
        <w:rPr>
          <w:sz w:val="24"/>
          <w:szCs w:val="24"/>
          <w:lang w:val="ro-RO"/>
        </w:rPr>
        <w:t>10</w:t>
      </w:r>
      <w:r w:rsidRPr="21C5EA5D">
        <w:rPr>
          <w:sz w:val="24"/>
          <w:szCs w:val="24"/>
          <w:lang w:val="ro-RO"/>
        </w:rPr>
        <w:t xml:space="preserve"> minute înaintea orei programate pentru prezentare.</w:t>
      </w:r>
    </w:p>
    <w:p w14:paraId="0F219F08" w14:textId="77777777" w:rsidR="005E2A3D" w:rsidRPr="008C3CFF" w:rsidRDefault="009A4795" w:rsidP="009A4795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008C3CFF">
        <w:rPr>
          <w:sz w:val="24"/>
          <w:szCs w:val="24"/>
          <w:lang w:val="ro-RO"/>
        </w:rPr>
        <w:t>Timpul alocat prezentării lucrării de licenţă este de 12 minute.</w:t>
      </w:r>
    </w:p>
    <w:p w14:paraId="42414117" w14:textId="77777777" w:rsidR="003F5CBB" w:rsidRPr="008C3CFF" w:rsidRDefault="009A4795" w:rsidP="009A4795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008C3CFF">
        <w:rPr>
          <w:sz w:val="24"/>
          <w:szCs w:val="24"/>
          <w:lang w:val="ro-RO"/>
        </w:rPr>
        <w:t>Minimum 5 minute sunt alocate întrebărilor din partea comisiei.</w:t>
      </w:r>
    </w:p>
    <w:p w14:paraId="5F7DABF6" w14:textId="77777777" w:rsidR="003F5CBB" w:rsidRPr="008C3CFF" w:rsidRDefault="009A4795" w:rsidP="009A4795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008C3CFF">
        <w:rPr>
          <w:sz w:val="24"/>
          <w:szCs w:val="24"/>
          <w:lang w:val="ro-RO"/>
        </w:rPr>
        <w:t>Prezentarea trebuie pregătită în format compatibil Microsoft Office 2003 (.ppt) sau Acrobat (.pdf).</w:t>
      </w:r>
    </w:p>
    <w:p w14:paraId="520258AE" w14:textId="73F43993" w:rsidR="0042168E" w:rsidRPr="008C3CFF" w:rsidRDefault="137F8A0E" w:rsidP="009A4795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21C5EA5D">
        <w:rPr>
          <w:sz w:val="24"/>
          <w:szCs w:val="24"/>
          <w:lang w:val="ro-RO"/>
        </w:rPr>
        <w:t>Prezent</w:t>
      </w:r>
      <w:r w:rsidR="00B22CDB">
        <w:rPr>
          <w:sz w:val="24"/>
          <w:szCs w:val="24"/>
          <w:lang w:val="ro-RO"/>
        </w:rPr>
        <w:t xml:space="preserve">ările trebuie trimise la adresa </w:t>
      </w:r>
      <w:hyperlink r:id="rId9" w:history="1">
        <w:r w:rsidR="00B22CDB" w:rsidRPr="00247801">
          <w:rPr>
            <w:rStyle w:val="Hyperlink"/>
            <w:sz w:val="24"/>
            <w:szCs w:val="24"/>
            <w:lang w:val="ro-RO"/>
          </w:rPr>
          <w:t>stefania.iancu@ubbcluj.ro</w:t>
        </w:r>
      </w:hyperlink>
      <w:r w:rsidR="00B22CDB">
        <w:rPr>
          <w:sz w:val="24"/>
          <w:szCs w:val="24"/>
          <w:lang w:val="ro-RO"/>
        </w:rPr>
        <w:t xml:space="preserve"> </w:t>
      </w:r>
      <w:r w:rsidRPr="21C5EA5D">
        <w:rPr>
          <w:sz w:val="24"/>
          <w:szCs w:val="24"/>
          <w:lang w:val="ro-RO"/>
        </w:rPr>
        <w:t xml:space="preserve"> până cel târziu </w:t>
      </w:r>
      <w:r w:rsidR="00B22CDB">
        <w:rPr>
          <w:sz w:val="24"/>
          <w:szCs w:val="24"/>
          <w:lang w:val="ro-RO"/>
        </w:rPr>
        <w:t>02</w:t>
      </w:r>
      <w:r w:rsidRPr="21C5EA5D">
        <w:rPr>
          <w:sz w:val="24"/>
          <w:szCs w:val="24"/>
          <w:lang w:val="ro-RO"/>
        </w:rPr>
        <w:t xml:space="preserve"> iu</w:t>
      </w:r>
      <w:r w:rsidR="2BA0089C" w:rsidRPr="21C5EA5D">
        <w:rPr>
          <w:sz w:val="24"/>
          <w:szCs w:val="24"/>
          <w:lang w:val="ro-RO"/>
        </w:rPr>
        <w:t>l</w:t>
      </w:r>
      <w:r w:rsidRPr="21C5EA5D">
        <w:rPr>
          <w:sz w:val="24"/>
          <w:szCs w:val="24"/>
          <w:lang w:val="ro-RO"/>
        </w:rPr>
        <w:t>ie 202</w:t>
      </w:r>
      <w:r w:rsidR="003D7313">
        <w:rPr>
          <w:sz w:val="24"/>
          <w:szCs w:val="24"/>
          <w:lang w:val="ro-RO"/>
        </w:rPr>
        <w:t>5</w:t>
      </w:r>
      <w:r w:rsidR="00B22CDB">
        <w:rPr>
          <w:sz w:val="24"/>
          <w:szCs w:val="24"/>
          <w:lang w:val="ro-RO"/>
        </w:rPr>
        <w:t>, ora 18</w:t>
      </w:r>
      <w:r w:rsidRPr="21C5EA5D">
        <w:rPr>
          <w:sz w:val="24"/>
          <w:szCs w:val="24"/>
          <w:lang w:val="ro-RO"/>
        </w:rPr>
        <w:t>:00.</w:t>
      </w:r>
    </w:p>
    <w:p w14:paraId="278F15EE" w14:textId="65DC89E1" w:rsidR="00854553" w:rsidRPr="008C3CFF" w:rsidRDefault="137F8A0E" w:rsidP="00F53514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 w:rsidRPr="21C5EA5D">
        <w:rPr>
          <w:sz w:val="24"/>
          <w:szCs w:val="24"/>
          <w:lang w:val="ro-RO"/>
        </w:rPr>
        <w:t>Studenţii programaţi în</w:t>
      </w:r>
      <w:r w:rsidR="00B22CDB">
        <w:rPr>
          <w:sz w:val="24"/>
          <w:szCs w:val="24"/>
          <w:lang w:val="ro-RO"/>
        </w:rPr>
        <w:t>ainte de ora 11</w:t>
      </w:r>
      <w:r w:rsidR="00F95523">
        <w:rPr>
          <w:sz w:val="24"/>
          <w:szCs w:val="24"/>
          <w:lang w:val="ro-RO"/>
        </w:rPr>
        <w:t>:5</w:t>
      </w:r>
      <w:r w:rsidR="1ECD848B" w:rsidRPr="21C5EA5D">
        <w:rPr>
          <w:sz w:val="24"/>
          <w:szCs w:val="24"/>
          <w:lang w:val="ro-RO"/>
        </w:rPr>
        <w:t xml:space="preserve">0 </w:t>
      </w:r>
      <w:r w:rsidRPr="21C5EA5D">
        <w:rPr>
          <w:sz w:val="24"/>
          <w:szCs w:val="24"/>
          <w:lang w:val="ro-RO"/>
        </w:rPr>
        <w:t>sunt rugaţi să îşi verifice funcţionalitatea prezentărilor înainte de</w:t>
      </w:r>
      <w:r w:rsidR="36B3A667" w:rsidRPr="21C5EA5D">
        <w:rPr>
          <w:sz w:val="24"/>
          <w:szCs w:val="24"/>
          <w:lang w:val="ro-RO"/>
        </w:rPr>
        <w:t xml:space="preserve"> </w:t>
      </w:r>
      <w:r w:rsidRPr="21C5EA5D">
        <w:rPr>
          <w:sz w:val="24"/>
          <w:szCs w:val="24"/>
          <w:lang w:val="ro-RO"/>
        </w:rPr>
        <w:t>începerea examenului, la ora 8:</w:t>
      </w:r>
      <w:r w:rsidR="00B22CDB">
        <w:rPr>
          <w:sz w:val="24"/>
          <w:szCs w:val="24"/>
          <w:lang w:val="ro-RO"/>
        </w:rPr>
        <w:t>30, iar cei</w:t>
      </w:r>
      <w:r w:rsidR="00F95523">
        <w:rPr>
          <w:sz w:val="24"/>
          <w:szCs w:val="24"/>
          <w:lang w:val="ro-RO"/>
        </w:rPr>
        <w:t xml:space="preserve"> programați după ora 12:40</w:t>
      </w:r>
      <w:r w:rsidR="00B22CDB">
        <w:rPr>
          <w:sz w:val="24"/>
          <w:szCs w:val="24"/>
          <w:lang w:val="ro-RO"/>
        </w:rPr>
        <w:t xml:space="preserve"> sunt rugați să își verifice funcționalitatea pre</w:t>
      </w:r>
      <w:r w:rsidR="00F95523">
        <w:rPr>
          <w:sz w:val="24"/>
          <w:szCs w:val="24"/>
          <w:lang w:val="ro-RO"/>
        </w:rPr>
        <w:t>zentărilor în pauza dintre 12:00-12:40</w:t>
      </w:r>
      <w:r w:rsidR="00B22CDB">
        <w:rPr>
          <w:sz w:val="24"/>
          <w:szCs w:val="24"/>
          <w:lang w:val="ro-RO"/>
        </w:rPr>
        <w:t>.</w:t>
      </w:r>
    </w:p>
    <w:sectPr w:rsidR="00854553" w:rsidRPr="008C3CFF" w:rsidSect="00187B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977" w:right="1416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346AF" w14:textId="77777777" w:rsidR="00CF4BCF" w:rsidRDefault="00CF4BCF" w:rsidP="005843D2">
      <w:pPr>
        <w:spacing w:after="0" w:line="240" w:lineRule="auto"/>
      </w:pPr>
      <w:r>
        <w:separator/>
      </w:r>
    </w:p>
  </w:endnote>
  <w:endnote w:type="continuationSeparator" w:id="0">
    <w:p w14:paraId="7C9B2874" w14:textId="77777777" w:rsidR="00CF4BCF" w:rsidRDefault="00CF4BCF" w:rsidP="005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DA7C" w14:textId="77777777" w:rsidR="00AB277D" w:rsidRDefault="00AB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6C7B" w14:textId="77777777" w:rsidR="007F4E8C" w:rsidRDefault="007F4E8C" w:rsidP="007F4E8C">
    <w:pPr>
      <w:pStyle w:val="Footer"/>
    </w:pPr>
  </w:p>
  <w:p w14:paraId="02EB378F" w14:textId="77777777" w:rsidR="007F4E8C" w:rsidRDefault="007F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F5EDA" w14:textId="77777777" w:rsidR="00AB277D" w:rsidRDefault="00AB2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ABB87" w14:textId="77777777" w:rsidR="00CF4BCF" w:rsidRDefault="00CF4BCF" w:rsidP="005843D2">
      <w:pPr>
        <w:spacing w:after="0" w:line="240" w:lineRule="auto"/>
      </w:pPr>
      <w:r>
        <w:separator/>
      </w:r>
    </w:p>
  </w:footnote>
  <w:footnote w:type="continuationSeparator" w:id="0">
    <w:p w14:paraId="27EDD64B" w14:textId="77777777" w:rsidR="00CF4BCF" w:rsidRDefault="00CF4BCF" w:rsidP="0058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5115" w14:textId="77777777" w:rsidR="00AB277D" w:rsidRDefault="00AB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083DF3DB" w:rsidR="005843D2" w:rsidRDefault="00B6739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D267F86" wp14:editId="0A784CB3">
          <wp:simplePos x="0" y="0"/>
          <wp:positionH relativeFrom="column">
            <wp:posOffset>3573145</wp:posOffset>
          </wp:positionH>
          <wp:positionV relativeFrom="paragraph">
            <wp:posOffset>-116840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757388784" name="Picture 75738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5BE289A" wp14:editId="1B7E36A3">
          <wp:simplePos x="0" y="0"/>
          <wp:positionH relativeFrom="column">
            <wp:posOffset>821055</wp:posOffset>
          </wp:positionH>
          <wp:positionV relativeFrom="paragraph">
            <wp:posOffset>600710</wp:posOffset>
          </wp:positionV>
          <wp:extent cx="832485" cy="57785"/>
          <wp:effectExtent l="0" t="0" r="5715" b="0"/>
          <wp:wrapNone/>
          <wp:docPr id="47045607" name="Picture 4704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E4FA175" wp14:editId="4BC0D51A">
          <wp:simplePos x="0" y="0"/>
          <wp:positionH relativeFrom="column">
            <wp:posOffset>-72390</wp:posOffset>
          </wp:positionH>
          <wp:positionV relativeFrom="paragraph">
            <wp:posOffset>-123190</wp:posOffset>
          </wp:positionV>
          <wp:extent cx="2179955" cy="843915"/>
          <wp:effectExtent l="0" t="0" r="0" b="0"/>
          <wp:wrapNone/>
          <wp:docPr id="550717829" name="Picture 55071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ED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51DA3" wp14:editId="5DFE8563">
              <wp:simplePos x="0" y="0"/>
              <wp:positionH relativeFrom="column">
                <wp:posOffset>815299</wp:posOffset>
              </wp:positionH>
              <wp:positionV relativeFrom="paragraph">
                <wp:posOffset>570394</wp:posOffset>
              </wp:positionV>
              <wp:extent cx="4108286" cy="2458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8286" cy="2458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id="Straight Connector 5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4e84" strokeweight=".5pt" from="64.2pt,44.9pt" to="387.7pt,45.1pt" w14:anchorId="5CC47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">
              <v:stroke joinstyle="miter"/>
            </v:line>
          </w:pict>
        </mc:Fallback>
      </mc:AlternateContent>
    </w:r>
    <w:r w:rsidR="002A6ED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5A9C" w14:textId="77777777" w:rsidR="00AB277D" w:rsidRDefault="00AB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76"/>
    <w:multiLevelType w:val="hybridMultilevel"/>
    <w:tmpl w:val="A19ED552"/>
    <w:lvl w:ilvl="0" w:tplc="E526688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CD0524"/>
    <w:multiLevelType w:val="hybridMultilevel"/>
    <w:tmpl w:val="15025636"/>
    <w:lvl w:ilvl="0" w:tplc="DFF2DEC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13879"/>
    <w:multiLevelType w:val="hybridMultilevel"/>
    <w:tmpl w:val="6242F3B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0084"/>
    <w:multiLevelType w:val="hybridMultilevel"/>
    <w:tmpl w:val="29B8D244"/>
    <w:lvl w:ilvl="0" w:tplc="B376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2267D"/>
    <w:multiLevelType w:val="hybridMultilevel"/>
    <w:tmpl w:val="6B54D6E0"/>
    <w:lvl w:ilvl="0" w:tplc="6D3CF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44CCE"/>
    <w:multiLevelType w:val="hybridMultilevel"/>
    <w:tmpl w:val="C5A25CDC"/>
    <w:lvl w:ilvl="0" w:tplc="EE061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32A76DCA"/>
    <w:multiLevelType w:val="hybridMultilevel"/>
    <w:tmpl w:val="326CD482"/>
    <w:lvl w:ilvl="0" w:tplc="F7F4FB0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954064"/>
    <w:multiLevelType w:val="hybridMultilevel"/>
    <w:tmpl w:val="A2D69C5A"/>
    <w:lvl w:ilvl="0" w:tplc="0996FDEA">
      <w:start w:val="4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CE77FFC"/>
    <w:multiLevelType w:val="hybridMultilevel"/>
    <w:tmpl w:val="2EB8C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307FF"/>
    <w:multiLevelType w:val="hybridMultilevel"/>
    <w:tmpl w:val="82767F26"/>
    <w:lvl w:ilvl="0" w:tplc="BE16F0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1">
    <w:nsid w:val="4E7F260B"/>
    <w:multiLevelType w:val="hybridMultilevel"/>
    <w:tmpl w:val="14685084"/>
    <w:lvl w:ilvl="0" w:tplc="1C3CB3CC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B2D5E16"/>
    <w:multiLevelType w:val="hybridMultilevel"/>
    <w:tmpl w:val="863403DE"/>
    <w:lvl w:ilvl="0" w:tplc="ACD01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6A607D"/>
    <w:multiLevelType w:val="hybridMultilevel"/>
    <w:tmpl w:val="51549DA2"/>
    <w:lvl w:ilvl="0" w:tplc="50D0C9D4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76C543E4"/>
    <w:multiLevelType w:val="hybridMultilevel"/>
    <w:tmpl w:val="2150540C"/>
    <w:lvl w:ilvl="0" w:tplc="5530A84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7A1E1B22"/>
    <w:multiLevelType w:val="hybridMultilevel"/>
    <w:tmpl w:val="0032EECE"/>
    <w:lvl w:ilvl="0" w:tplc="1FBCE364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15"/>
  </w:num>
  <w:num w:numId="11">
    <w:abstractNumId w:val="14"/>
  </w:num>
  <w:num w:numId="12">
    <w:abstractNumId w:val="11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D"/>
    <w:rsid w:val="00011D2E"/>
    <w:rsid w:val="00024255"/>
    <w:rsid w:val="00040E96"/>
    <w:rsid w:val="00063E39"/>
    <w:rsid w:val="00073B9C"/>
    <w:rsid w:val="00074111"/>
    <w:rsid w:val="00085159"/>
    <w:rsid w:val="00097DFF"/>
    <w:rsid w:val="000B0AFB"/>
    <w:rsid w:val="000B26FE"/>
    <w:rsid w:val="000B72DF"/>
    <w:rsid w:val="000C2280"/>
    <w:rsid w:val="000C2635"/>
    <w:rsid w:val="000F48C9"/>
    <w:rsid w:val="0010452F"/>
    <w:rsid w:val="00107278"/>
    <w:rsid w:val="00107740"/>
    <w:rsid w:val="00121F0A"/>
    <w:rsid w:val="00152472"/>
    <w:rsid w:val="00162C59"/>
    <w:rsid w:val="001847EB"/>
    <w:rsid w:val="00185AC0"/>
    <w:rsid w:val="00187B7F"/>
    <w:rsid w:val="001907BD"/>
    <w:rsid w:val="00192543"/>
    <w:rsid w:val="001953EA"/>
    <w:rsid w:val="001B7B84"/>
    <w:rsid w:val="001F7961"/>
    <w:rsid w:val="00200781"/>
    <w:rsid w:val="00201F84"/>
    <w:rsid w:val="00261C96"/>
    <w:rsid w:val="0027203D"/>
    <w:rsid w:val="00276C05"/>
    <w:rsid w:val="00282903"/>
    <w:rsid w:val="00284C5C"/>
    <w:rsid w:val="00284F84"/>
    <w:rsid w:val="00290ED7"/>
    <w:rsid w:val="002A6ED8"/>
    <w:rsid w:val="002C4BE8"/>
    <w:rsid w:val="002E0EC2"/>
    <w:rsid w:val="00310789"/>
    <w:rsid w:val="0031126D"/>
    <w:rsid w:val="0031345B"/>
    <w:rsid w:val="00371BC0"/>
    <w:rsid w:val="0038037E"/>
    <w:rsid w:val="003A3B89"/>
    <w:rsid w:val="003B4924"/>
    <w:rsid w:val="003D7313"/>
    <w:rsid w:val="003E775C"/>
    <w:rsid w:val="003F32CC"/>
    <w:rsid w:val="003F5CBB"/>
    <w:rsid w:val="00403E02"/>
    <w:rsid w:val="00411B79"/>
    <w:rsid w:val="0042168E"/>
    <w:rsid w:val="00443308"/>
    <w:rsid w:val="00447817"/>
    <w:rsid w:val="00474401"/>
    <w:rsid w:val="00483740"/>
    <w:rsid w:val="00496E9B"/>
    <w:rsid w:val="005148B6"/>
    <w:rsid w:val="00514FE9"/>
    <w:rsid w:val="005522ED"/>
    <w:rsid w:val="005843D2"/>
    <w:rsid w:val="005B60BC"/>
    <w:rsid w:val="005D0E3F"/>
    <w:rsid w:val="005D49A6"/>
    <w:rsid w:val="005E2A3D"/>
    <w:rsid w:val="005F6039"/>
    <w:rsid w:val="0060508C"/>
    <w:rsid w:val="00613383"/>
    <w:rsid w:val="00637164"/>
    <w:rsid w:val="00675B0B"/>
    <w:rsid w:val="00681DBE"/>
    <w:rsid w:val="006B172D"/>
    <w:rsid w:val="006E23BA"/>
    <w:rsid w:val="00721C91"/>
    <w:rsid w:val="007234A9"/>
    <w:rsid w:val="00730B10"/>
    <w:rsid w:val="00730C2E"/>
    <w:rsid w:val="0073100D"/>
    <w:rsid w:val="0074159B"/>
    <w:rsid w:val="007817AE"/>
    <w:rsid w:val="00782390"/>
    <w:rsid w:val="0078705D"/>
    <w:rsid w:val="007A3988"/>
    <w:rsid w:val="007D2BB1"/>
    <w:rsid w:val="007F4E8C"/>
    <w:rsid w:val="0080135C"/>
    <w:rsid w:val="0081592B"/>
    <w:rsid w:val="0083445B"/>
    <w:rsid w:val="00854553"/>
    <w:rsid w:val="008A08ED"/>
    <w:rsid w:val="008C3CFF"/>
    <w:rsid w:val="008C7B57"/>
    <w:rsid w:val="008E1BE8"/>
    <w:rsid w:val="008F1F33"/>
    <w:rsid w:val="00903C1F"/>
    <w:rsid w:val="00917C9B"/>
    <w:rsid w:val="00932B62"/>
    <w:rsid w:val="00937A21"/>
    <w:rsid w:val="0095755C"/>
    <w:rsid w:val="00957F7B"/>
    <w:rsid w:val="00984F51"/>
    <w:rsid w:val="009A4795"/>
    <w:rsid w:val="009A6D9B"/>
    <w:rsid w:val="009C5AAC"/>
    <w:rsid w:val="009C6C3D"/>
    <w:rsid w:val="00A252D1"/>
    <w:rsid w:val="00A27451"/>
    <w:rsid w:val="00A4308F"/>
    <w:rsid w:val="00A7102C"/>
    <w:rsid w:val="00A75397"/>
    <w:rsid w:val="00A767B8"/>
    <w:rsid w:val="00AB277D"/>
    <w:rsid w:val="00AB28FF"/>
    <w:rsid w:val="00AC141C"/>
    <w:rsid w:val="00AD240F"/>
    <w:rsid w:val="00B16B3A"/>
    <w:rsid w:val="00B22CDB"/>
    <w:rsid w:val="00B23663"/>
    <w:rsid w:val="00B371FC"/>
    <w:rsid w:val="00B37E95"/>
    <w:rsid w:val="00B67395"/>
    <w:rsid w:val="00B7603B"/>
    <w:rsid w:val="00B765C2"/>
    <w:rsid w:val="00B83327"/>
    <w:rsid w:val="00B91EDE"/>
    <w:rsid w:val="00BA36D0"/>
    <w:rsid w:val="00BA6D98"/>
    <w:rsid w:val="00BB6557"/>
    <w:rsid w:val="00BD6337"/>
    <w:rsid w:val="00BE760A"/>
    <w:rsid w:val="00C06D56"/>
    <w:rsid w:val="00C30B3F"/>
    <w:rsid w:val="00C37584"/>
    <w:rsid w:val="00C403A2"/>
    <w:rsid w:val="00C60F73"/>
    <w:rsid w:val="00C63D81"/>
    <w:rsid w:val="00C81110"/>
    <w:rsid w:val="00CB1656"/>
    <w:rsid w:val="00CE3765"/>
    <w:rsid w:val="00CF4BCF"/>
    <w:rsid w:val="00D0263A"/>
    <w:rsid w:val="00D0304E"/>
    <w:rsid w:val="00D1637E"/>
    <w:rsid w:val="00D3773D"/>
    <w:rsid w:val="00D46FF9"/>
    <w:rsid w:val="00D47331"/>
    <w:rsid w:val="00D8198A"/>
    <w:rsid w:val="00D961E7"/>
    <w:rsid w:val="00DD5424"/>
    <w:rsid w:val="00DD792C"/>
    <w:rsid w:val="00DE5E2E"/>
    <w:rsid w:val="00DF2813"/>
    <w:rsid w:val="00DF32DC"/>
    <w:rsid w:val="00E667C5"/>
    <w:rsid w:val="00E70017"/>
    <w:rsid w:val="00E71831"/>
    <w:rsid w:val="00E905B1"/>
    <w:rsid w:val="00E9190B"/>
    <w:rsid w:val="00EE4083"/>
    <w:rsid w:val="00EF40F3"/>
    <w:rsid w:val="00F12419"/>
    <w:rsid w:val="00F12877"/>
    <w:rsid w:val="00F14845"/>
    <w:rsid w:val="00F320BC"/>
    <w:rsid w:val="00F8136D"/>
    <w:rsid w:val="00F86D96"/>
    <w:rsid w:val="00F95523"/>
    <w:rsid w:val="00FE2497"/>
    <w:rsid w:val="04682750"/>
    <w:rsid w:val="061E2338"/>
    <w:rsid w:val="07DB1FE1"/>
    <w:rsid w:val="0CF53A1C"/>
    <w:rsid w:val="0ECCAA22"/>
    <w:rsid w:val="0F7D8C49"/>
    <w:rsid w:val="0FFB0F7E"/>
    <w:rsid w:val="137F8A0E"/>
    <w:rsid w:val="13E0B4AD"/>
    <w:rsid w:val="16E844EA"/>
    <w:rsid w:val="1A3C931C"/>
    <w:rsid w:val="1AD96651"/>
    <w:rsid w:val="1C01EB74"/>
    <w:rsid w:val="1DB1CE85"/>
    <w:rsid w:val="1ECD848B"/>
    <w:rsid w:val="21C5EA5D"/>
    <w:rsid w:val="2699CCFE"/>
    <w:rsid w:val="26C05634"/>
    <w:rsid w:val="2BA0089C"/>
    <w:rsid w:val="36870016"/>
    <w:rsid w:val="36B3A667"/>
    <w:rsid w:val="39318B3B"/>
    <w:rsid w:val="3B832221"/>
    <w:rsid w:val="3BB81167"/>
    <w:rsid w:val="3D76CD82"/>
    <w:rsid w:val="4285F60E"/>
    <w:rsid w:val="4892C0C7"/>
    <w:rsid w:val="4AEC4247"/>
    <w:rsid w:val="4EC9AFEC"/>
    <w:rsid w:val="57DBC189"/>
    <w:rsid w:val="5B621089"/>
    <w:rsid w:val="61E14865"/>
    <w:rsid w:val="6422402F"/>
    <w:rsid w:val="64C9B2C8"/>
    <w:rsid w:val="64F6B03D"/>
    <w:rsid w:val="7308EF3F"/>
    <w:rsid w:val="736D1B74"/>
    <w:rsid w:val="741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fania.iancu@ubbcluj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Desktop\ANTET\2020.09.02%20Antet%20Fizica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4965-D425-47E9-A762-0C99B7ED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2020.09.02 Antet Fizica v1 (1)</Template>
  <TotalTime>20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Calcium</cp:lastModifiedBy>
  <cp:revision>12</cp:revision>
  <cp:lastPrinted>2020-10-07T08:25:00Z</cp:lastPrinted>
  <dcterms:created xsi:type="dcterms:W3CDTF">2025-06-30T07:53:00Z</dcterms:created>
  <dcterms:modified xsi:type="dcterms:W3CDTF">2025-07-01T06:35:00Z</dcterms:modified>
</cp:coreProperties>
</file>